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4BB7" w14:textId="5DC8EAD6" w:rsidR="009A5874" w:rsidRDefault="00826171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第</w:t>
      </w:r>
      <w:r w:rsidR="00545D10">
        <w:rPr>
          <w:rFonts w:ascii="HG丸ｺﾞｼｯｸM-PRO" w:eastAsia="HG丸ｺﾞｼｯｸM-PRO" w:hAnsi="ＭＳ Ｐゴシック" w:hint="eastAsia"/>
          <w:b/>
          <w:sz w:val="24"/>
          <w:szCs w:val="14"/>
        </w:rPr>
        <w:t>5</w:t>
      </w:r>
      <w:r w:rsidR="00B316A8">
        <w:rPr>
          <w:rFonts w:ascii="HG丸ｺﾞｼｯｸM-PRO" w:eastAsia="HG丸ｺﾞｼｯｸM-PRO" w:hAnsi="ＭＳ Ｐゴシック"/>
          <w:b/>
          <w:sz w:val="24"/>
          <w:szCs w:val="14"/>
        </w:rPr>
        <w:t>3</w:t>
      </w:r>
      <w:r w:rsidRPr="00826171">
        <w:rPr>
          <w:rFonts w:ascii="HG丸ｺﾞｼｯｸM-PRO" w:eastAsia="HG丸ｺﾞｼｯｸM-PRO" w:hAnsi="ＭＳ Ｐゴシック" w:hint="eastAsia"/>
          <w:b/>
          <w:sz w:val="24"/>
          <w:szCs w:val="14"/>
        </w:rPr>
        <w:t>回日本Ｍテクノロジー学会大会事務局あて</w:t>
      </w:r>
    </w:p>
    <w:p w14:paraId="1D8F71D0" w14:textId="3FDFE2BC" w:rsidR="00E22BB9" w:rsidRPr="00826171" w:rsidRDefault="00E22BB9" w:rsidP="00D9166B">
      <w:pPr>
        <w:rPr>
          <w:rFonts w:ascii="HG丸ｺﾞｼｯｸM-PRO" w:eastAsia="HG丸ｺﾞｼｯｸM-PRO" w:hAnsi="ＭＳ Ｐゴシック"/>
          <w:b/>
          <w:sz w:val="24"/>
          <w:szCs w:val="14"/>
        </w:rPr>
      </w:pPr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（</w:t>
      </w:r>
      <w:hyperlink r:id="rId7" w:history="1">
        <w:r w:rsidR="00B316A8" w:rsidRPr="0029173A">
          <w:rPr>
            <w:rStyle w:val="a9"/>
            <w:rFonts w:ascii="HG丸ｺﾞｼｯｸM-PRO" w:eastAsia="HG丸ｺﾞｼｯｸM-PRO" w:hAnsi="ＭＳ Ｐゴシック" w:hint="eastAsia"/>
            <w:b/>
            <w:sz w:val="24"/>
            <w:szCs w:val="14"/>
          </w:rPr>
          <w:t>mta202</w:t>
        </w:r>
        <w:r w:rsidR="00B316A8" w:rsidRPr="0029173A">
          <w:rPr>
            <w:rStyle w:val="a9"/>
            <w:rFonts w:ascii="HG丸ｺﾞｼｯｸM-PRO" w:eastAsia="HG丸ｺﾞｼｯｸM-PRO" w:hAnsi="ＭＳ Ｐゴシック"/>
            <w:b/>
            <w:sz w:val="24"/>
            <w:szCs w:val="14"/>
          </w:rPr>
          <w:t>5-office@mta.gr.jp</w:t>
        </w:r>
      </w:hyperlink>
      <w:r>
        <w:rPr>
          <w:rFonts w:ascii="HG丸ｺﾞｼｯｸM-PRO" w:eastAsia="HG丸ｺﾞｼｯｸM-PRO" w:hAnsi="ＭＳ Ｐゴシック" w:hint="eastAsia"/>
          <w:b/>
          <w:sz w:val="24"/>
          <w:szCs w:val="14"/>
        </w:rPr>
        <w:t>）</w:t>
      </w:r>
    </w:p>
    <w:p w14:paraId="720ED21C" w14:textId="77777777" w:rsidR="00826171" w:rsidRDefault="00826171" w:rsidP="00D9166B">
      <w:pPr>
        <w:rPr>
          <w:rFonts w:hAnsi="ＭＳ Ｐゴシック"/>
        </w:rPr>
      </w:pPr>
    </w:p>
    <w:p w14:paraId="7A073D52" w14:textId="36EA3604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第</w:t>
      </w:r>
      <w:r w:rsidR="002361A5">
        <w:rPr>
          <w:rFonts w:ascii="HG丸ｺﾞｼｯｸM-PRO" w:eastAsia="HG丸ｺﾞｼｯｸM-PRO" w:hAnsi="ＭＳ Ｐゴシック"/>
          <w:b/>
          <w:sz w:val="36"/>
        </w:rPr>
        <w:t>5</w:t>
      </w:r>
      <w:r w:rsidR="00B316A8">
        <w:rPr>
          <w:rFonts w:ascii="HG丸ｺﾞｼｯｸM-PRO" w:eastAsia="HG丸ｺﾞｼｯｸM-PRO" w:hAnsi="ＭＳ Ｐゴシック"/>
          <w:b/>
          <w:sz w:val="36"/>
        </w:rPr>
        <w:t>3</w:t>
      </w:r>
      <w:r w:rsidRPr="009A5874">
        <w:rPr>
          <w:rFonts w:ascii="HG丸ｺﾞｼｯｸM-PRO" w:eastAsia="HG丸ｺﾞｼｯｸM-PRO" w:hAnsi="ＭＳ Ｐゴシック" w:hint="eastAsia"/>
          <w:b/>
          <w:sz w:val="36"/>
        </w:rPr>
        <w:t>回日本Ｍテクノロジー学会大会</w:t>
      </w:r>
    </w:p>
    <w:p w14:paraId="02C86B17" w14:textId="39113E5D" w:rsidR="009A5874" w:rsidRPr="009A5874" w:rsidRDefault="009A5874" w:rsidP="009A5874">
      <w:pPr>
        <w:jc w:val="center"/>
        <w:rPr>
          <w:rFonts w:ascii="HG丸ｺﾞｼｯｸM-PRO" w:eastAsia="HG丸ｺﾞｼｯｸM-PRO" w:hAnsi="ＭＳ Ｐゴシック"/>
          <w:b/>
          <w:sz w:val="36"/>
        </w:rPr>
      </w:pPr>
      <w:r w:rsidRPr="009A5874">
        <w:rPr>
          <w:rFonts w:ascii="HG丸ｺﾞｼｯｸM-PRO" w:eastAsia="HG丸ｺﾞｼｯｸM-PRO" w:hAnsi="ＭＳ Ｐゴシック" w:hint="eastAsia"/>
          <w:b/>
          <w:sz w:val="36"/>
        </w:rPr>
        <w:t>広告申込書</w:t>
      </w:r>
    </w:p>
    <w:p w14:paraId="5DC109A0" w14:textId="77777777" w:rsidR="009A5874" w:rsidRDefault="009A5874" w:rsidP="009A5874">
      <w:pPr>
        <w:rPr>
          <w:rFonts w:ascii="HG丸ｺﾞｼｯｸM-PRO" w:eastAsia="HG丸ｺﾞｼｯｸM-PRO" w:hAnsi="ＭＳ Ｐゴシック"/>
          <w:b/>
          <w:sz w:val="28"/>
        </w:rPr>
      </w:pPr>
    </w:p>
    <w:p w14:paraId="519B28C7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貴社名　　　　　　　　　　　　　　　　　　　　</w:t>
      </w:r>
    </w:p>
    <w:p w14:paraId="34F394A2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7F99E669" w14:textId="5345D74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>
        <w:rPr>
          <w:rFonts w:ascii="HG丸ｺﾞｼｯｸM-PRO" w:eastAsia="HG丸ｺﾞｼｯｸM-PRO" w:hAnsi="ＭＳ 明朝" w:hint="eastAsia"/>
          <w:sz w:val="36"/>
          <w:u w:val="single"/>
        </w:rPr>
        <w:t>部署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4878291E" w14:textId="77777777" w:rsidR="009A5874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44CE4109" w14:textId="2547E1FA" w:rsidR="009A5874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御担当者</w:t>
      </w:r>
      <w:r w:rsidR="002361A5">
        <w:rPr>
          <w:rFonts w:ascii="HG丸ｺﾞｼｯｸM-PRO" w:eastAsia="HG丸ｺﾞｼｯｸM-PRO" w:hAnsi="ＭＳ 明朝" w:hint="eastAsia"/>
          <w:sz w:val="36"/>
          <w:u w:val="single"/>
        </w:rPr>
        <w:t>氏名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　</w:t>
      </w:r>
    </w:p>
    <w:p w14:paraId="37D3AFD6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11A04F0B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>連絡先</w:t>
      </w:r>
      <w:r>
        <w:rPr>
          <w:rFonts w:ascii="HG丸ｺﾞｼｯｸM-PRO" w:eastAsia="HG丸ｺﾞｼｯｸM-PRO" w:hAnsi="ＭＳ 明朝" w:hint="eastAsia"/>
          <w:sz w:val="36"/>
          <w:u w:val="single"/>
        </w:rPr>
        <w:t>電話番号</w:t>
      </w: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　　　　　　　　　　　　　　　　</w:t>
      </w:r>
    </w:p>
    <w:p w14:paraId="4E0525B9" w14:textId="77777777" w:rsidR="002361A5" w:rsidRPr="002361A5" w:rsidRDefault="002361A5" w:rsidP="002361A5">
      <w:pPr>
        <w:snapToGrid w:val="0"/>
        <w:spacing w:line="288" w:lineRule="auto"/>
        <w:rPr>
          <w:rFonts w:hAnsi="ＭＳ Ｐゴシック"/>
          <w:sz w:val="36"/>
        </w:rPr>
      </w:pPr>
    </w:p>
    <w:p w14:paraId="3685040C" w14:textId="77777777" w:rsidR="002361A5" w:rsidRPr="002361A5" w:rsidRDefault="002361A5" w:rsidP="002361A5">
      <w:pPr>
        <w:pStyle w:val="a8"/>
        <w:snapToGrid w:val="0"/>
        <w:spacing w:line="288" w:lineRule="auto"/>
        <w:rPr>
          <w:rFonts w:hAnsi="ＭＳ Ｐゴシック"/>
        </w:rPr>
      </w:pPr>
      <w:r w:rsidRPr="002361A5">
        <w:rPr>
          <w:rFonts w:ascii="HG丸ｺﾞｼｯｸM-PRO" w:eastAsia="HG丸ｺﾞｼｯｸM-PRO" w:hAnsi="ＭＳ 明朝" w:hint="eastAsia"/>
          <w:sz w:val="36"/>
          <w:u w:val="single"/>
        </w:rPr>
        <w:t xml:space="preserve">E-mail　　　　　　　　　　　　　　　　　　　　</w:t>
      </w:r>
    </w:p>
    <w:p w14:paraId="57E55D16" w14:textId="77777777" w:rsidR="002361A5" w:rsidRPr="002361A5" w:rsidRDefault="002361A5" w:rsidP="002361A5"/>
    <w:p w14:paraId="1E15E495" w14:textId="77777777" w:rsidR="00826171" w:rsidRPr="002361A5" w:rsidRDefault="00826171" w:rsidP="002361A5">
      <w:pPr>
        <w:snapToGrid w:val="0"/>
        <w:spacing w:line="288" w:lineRule="auto"/>
      </w:pPr>
    </w:p>
    <w:p w14:paraId="32266E8A" w14:textId="3CBB8F6B" w:rsidR="00E22BB9" w:rsidRPr="002361A5" w:rsidRDefault="009A5874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 xml:space="preserve">広告種類　　</w:t>
      </w:r>
      <w:r w:rsidR="00B316A8">
        <w:rPr>
          <w:rFonts w:ascii="Segoe UI Symbol" w:eastAsia="HG丸ｺﾞｼｯｸM-PRO" w:hAnsi="Segoe UI Symbol" w:cs="Segoe UI Symbol" w:hint="eastAsia"/>
          <w:sz w:val="36"/>
        </w:rPr>
        <w:t>□</w:t>
      </w:r>
      <w:r w:rsidR="00B316A8">
        <w:rPr>
          <w:rFonts w:ascii="Segoe UI Symbol" w:eastAsia="HG丸ｺﾞｼｯｸM-PRO" w:hAnsi="Segoe UI Symbol" w:cs="Segoe UI Symbol" w:hint="eastAsia"/>
          <w:sz w:val="36"/>
        </w:rPr>
        <w:t xml:space="preserve"> </w:t>
      </w:r>
      <w:r w:rsidR="00826171"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Pr="002361A5">
        <w:rPr>
          <w:rFonts w:ascii="HG丸ｺﾞｼｯｸM-PRO" w:eastAsia="HG丸ｺﾞｼｯｸM-PRO" w:hAnsi="ＭＳ 明朝" w:hint="eastAsia"/>
          <w:sz w:val="36"/>
        </w:rPr>
        <w:t>1ページ</w:t>
      </w:r>
    </w:p>
    <w:p w14:paraId="19BA62E8" w14:textId="168E576D" w:rsidR="00E22BB9" w:rsidRPr="002361A5" w:rsidRDefault="00B316A8" w:rsidP="00B316A8">
      <w:pPr>
        <w:pStyle w:val="a8"/>
        <w:numPr>
          <w:ilvl w:val="0"/>
          <w:numId w:val="28"/>
        </w:numPr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 xml:space="preserve"> </w:t>
      </w:r>
      <w:r w:rsidR="00826171" w:rsidRPr="002361A5">
        <w:rPr>
          <w:rFonts w:ascii="HG丸ｺﾞｼｯｸM-PRO" w:eastAsia="HG丸ｺﾞｼｯｸM-PRO" w:hAnsi="ＭＳ 明朝" w:hint="eastAsia"/>
          <w:sz w:val="36"/>
        </w:rPr>
        <w:t>論文</w:t>
      </w:r>
      <w:r w:rsidR="009A5874" w:rsidRPr="002361A5">
        <w:rPr>
          <w:rFonts w:ascii="HG丸ｺﾞｼｯｸM-PRO" w:eastAsia="HG丸ｺﾞｼｯｸM-PRO" w:hAnsi="ＭＳ 明朝" w:hint="eastAsia"/>
          <w:sz w:val="36"/>
        </w:rPr>
        <w:t>1/2ページ</w:t>
      </w:r>
    </w:p>
    <w:p w14:paraId="27CB3BF2" w14:textId="441297F8" w:rsidR="00E22BB9" w:rsidRPr="002361A5" w:rsidRDefault="00B316A8" w:rsidP="00B316A8">
      <w:pPr>
        <w:pStyle w:val="a8"/>
        <w:numPr>
          <w:ilvl w:val="0"/>
          <w:numId w:val="28"/>
        </w:numPr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 xml:space="preserve"> </w:t>
      </w:r>
      <w:r w:rsidR="00E22BB9" w:rsidRPr="002361A5">
        <w:rPr>
          <w:rFonts w:ascii="HG丸ｺﾞｼｯｸM-PRO" w:eastAsia="HG丸ｺﾞｼｯｸM-PRO" w:hAnsi="ＭＳ 明朝" w:hint="eastAsia"/>
          <w:sz w:val="36"/>
        </w:rPr>
        <w:t>ランチョンセミナー（発表枠）</w:t>
      </w:r>
    </w:p>
    <w:p w14:paraId="01743609" w14:textId="56D7A0C9" w:rsidR="002361A5" w:rsidRPr="002361A5" w:rsidRDefault="00B316A8" w:rsidP="00B316A8">
      <w:pPr>
        <w:pStyle w:val="a8"/>
        <w:numPr>
          <w:ilvl w:val="0"/>
          <w:numId w:val="28"/>
        </w:numPr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>
        <w:rPr>
          <w:rFonts w:ascii="Segoe UI Symbol" w:eastAsia="HG丸ｺﾞｼｯｸM-PRO" w:hAnsi="Segoe UI Symbol" w:cs="Segoe UI Symbol" w:hint="eastAsia"/>
          <w:sz w:val="36"/>
        </w:rPr>
        <w:t xml:space="preserve"> </w:t>
      </w:r>
      <w:r w:rsidR="002361A5" w:rsidRPr="002361A5">
        <w:rPr>
          <w:rFonts w:ascii="HG丸ｺﾞｼｯｸM-PRO" w:eastAsia="HG丸ｺﾞｼｯｸM-PRO" w:hAnsi="ＭＳ 明朝" w:hint="eastAsia"/>
          <w:sz w:val="36"/>
        </w:rPr>
        <w:t>ランチョンセミナー（</w:t>
      </w:r>
      <w:r w:rsidR="002361A5">
        <w:rPr>
          <w:rFonts w:ascii="HG丸ｺﾞｼｯｸM-PRO" w:eastAsia="HG丸ｺﾞｼｯｸM-PRO" w:hAnsi="ＭＳ 明朝" w:hint="eastAsia"/>
          <w:sz w:val="36"/>
        </w:rPr>
        <w:t>広告</w:t>
      </w:r>
      <w:r w:rsidR="002361A5" w:rsidRPr="002361A5">
        <w:rPr>
          <w:rFonts w:ascii="HG丸ｺﾞｼｯｸM-PRO" w:eastAsia="HG丸ｺﾞｼｯｸM-PRO" w:hAnsi="ＭＳ 明朝" w:hint="eastAsia"/>
          <w:sz w:val="36"/>
        </w:rPr>
        <w:t>枠）</w:t>
      </w:r>
    </w:p>
    <w:p w14:paraId="3950C53C" w14:textId="1AAC7BA9" w:rsidR="009A5874" w:rsidRPr="00B316A8" w:rsidRDefault="00B316A8" w:rsidP="00B316A8">
      <w:pPr>
        <w:pStyle w:val="a8"/>
        <w:numPr>
          <w:ilvl w:val="0"/>
          <w:numId w:val="28"/>
        </w:numPr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>
        <w:rPr>
          <w:rFonts w:ascii="Segoe UI Symbol" w:eastAsia="HG丸ｺﾞｼｯｸM-PRO" w:hAnsi="Segoe UI Symbol" w:cs="Segoe UI Symbol" w:hint="eastAsia"/>
          <w:sz w:val="36"/>
        </w:rPr>
        <w:t xml:space="preserve"> </w:t>
      </w:r>
      <w:r w:rsidR="002361A5" w:rsidRPr="00B316A8">
        <w:rPr>
          <w:rFonts w:ascii="HG丸ｺﾞｼｯｸM-PRO" w:eastAsia="HG丸ｺﾞｼｯｸM-PRO" w:hAnsi="ＭＳ 明朝" w:hint="eastAsia"/>
          <w:sz w:val="36"/>
        </w:rPr>
        <w:t>コーヒーコーナー（資料展示</w:t>
      </w:r>
      <w:r w:rsidR="00E22BB9" w:rsidRPr="00B316A8">
        <w:rPr>
          <w:rFonts w:ascii="HG丸ｺﾞｼｯｸM-PRO" w:eastAsia="HG丸ｺﾞｼｯｸM-PRO" w:hAnsi="ＭＳ 明朝" w:hint="eastAsia"/>
          <w:sz w:val="36"/>
        </w:rPr>
        <w:t>）</w:t>
      </w:r>
    </w:p>
    <w:p w14:paraId="4F0D707E" w14:textId="77777777" w:rsidR="002361A5" w:rsidRPr="002361A5" w:rsidRDefault="002361A5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  <w:u w:val="single"/>
        </w:rPr>
      </w:pPr>
    </w:p>
    <w:p w14:paraId="08B6388A" w14:textId="081D35DF" w:rsidR="00E22BB9" w:rsidRPr="002361A5" w:rsidRDefault="00E22BB9" w:rsidP="002361A5">
      <w:pPr>
        <w:pStyle w:val="a8"/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 w:rsidRPr="002361A5">
        <w:rPr>
          <w:rFonts w:ascii="HG丸ｺﾞｼｯｸM-PRO" w:eastAsia="HG丸ｺﾞｼｯｸM-PRO" w:hAnsi="ＭＳ 明朝" w:hint="eastAsia"/>
          <w:sz w:val="36"/>
        </w:rPr>
        <w:t>発表方法（ランチョンセミナー</w:t>
      </w:r>
      <w:r w:rsidR="00957BDF" w:rsidRPr="002361A5">
        <w:rPr>
          <w:rFonts w:ascii="HG丸ｺﾞｼｯｸM-PRO" w:eastAsia="HG丸ｺﾞｼｯｸM-PRO" w:hAnsi="ＭＳ 明朝" w:hint="eastAsia"/>
          <w:sz w:val="36"/>
        </w:rPr>
        <w:t>(発表枠)</w:t>
      </w:r>
      <w:r w:rsidRPr="002361A5">
        <w:rPr>
          <w:rFonts w:ascii="HG丸ｺﾞｼｯｸM-PRO" w:eastAsia="HG丸ｺﾞｼｯｸM-PRO" w:hAnsi="ＭＳ 明朝" w:hint="eastAsia"/>
          <w:sz w:val="36"/>
        </w:rPr>
        <w:t>のみ）</w:t>
      </w:r>
    </w:p>
    <w:p w14:paraId="7263EEE5" w14:textId="77777777" w:rsidR="00B316A8" w:rsidRDefault="00B316A8" w:rsidP="002361A5">
      <w:pPr>
        <w:pStyle w:val="a8"/>
        <w:numPr>
          <w:ilvl w:val="0"/>
          <w:numId w:val="28"/>
        </w:numPr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 xml:space="preserve"> </w:t>
      </w:r>
      <w:r w:rsidR="00E22BB9" w:rsidRPr="002361A5">
        <w:rPr>
          <w:rFonts w:ascii="HG丸ｺﾞｼｯｸM-PRO" w:eastAsia="HG丸ｺﾞｼｯｸM-PRO" w:hAnsi="ＭＳ 明朝" w:hint="eastAsia"/>
          <w:sz w:val="36"/>
        </w:rPr>
        <w:t>オンサイト中継</w:t>
      </w:r>
    </w:p>
    <w:p w14:paraId="53BE251B" w14:textId="1A13D38A" w:rsidR="00E22BB9" w:rsidRPr="00B316A8" w:rsidRDefault="00B316A8" w:rsidP="002361A5">
      <w:pPr>
        <w:pStyle w:val="a8"/>
        <w:numPr>
          <w:ilvl w:val="0"/>
          <w:numId w:val="28"/>
        </w:numPr>
        <w:snapToGrid w:val="0"/>
        <w:spacing w:line="288" w:lineRule="auto"/>
        <w:rPr>
          <w:rFonts w:ascii="HG丸ｺﾞｼｯｸM-PRO" w:eastAsia="HG丸ｺﾞｼｯｸM-PRO" w:hAnsi="ＭＳ 明朝"/>
          <w:sz w:val="36"/>
        </w:rPr>
      </w:pPr>
      <w:r>
        <w:rPr>
          <w:rFonts w:ascii="HG丸ｺﾞｼｯｸM-PRO" w:eastAsia="HG丸ｺﾞｼｯｸM-PRO" w:hAnsi="ＭＳ 明朝" w:hint="eastAsia"/>
          <w:sz w:val="36"/>
        </w:rPr>
        <w:t xml:space="preserve"> </w:t>
      </w:r>
      <w:r w:rsidR="00E22BB9" w:rsidRPr="00B316A8">
        <w:rPr>
          <w:rFonts w:ascii="HG丸ｺﾞｼｯｸM-PRO" w:eastAsia="HG丸ｺﾞｼｯｸM-PRO" w:hAnsi="ＭＳ 明朝" w:hint="eastAsia"/>
          <w:sz w:val="36"/>
        </w:rPr>
        <w:t>リモート（ZOOM画面共有）</w:t>
      </w:r>
    </w:p>
    <w:p w14:paraId="6E05DF8C" w14:textId="77777777" w:rsidR="00E22BB9" w:rsidRPr="002361A5" w:rsidRDefault="00E22BB9" w:rsidP="002361A5">
      <w:pPr>
        <w:snapToGrid w:val="0"/>
        <w:spacing w:line="288" w:lineRule="auto"/>
      </w:pPr>
    </w:p>
    <w:sectPr w:rsidR="00E22BB9" w:rsidRPr="002361A5" w:rsidSect="006C310C">
      <w:pgSz w:w="11906" w:h="16838" w:code="9"/>
      <w:pgMar w:top="1418" w:right="1701" w:bottom="993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EFC7" w14:textId="77777777" w:rsidR="003E31CA" w:rsidRDefault="003E31CA" w:rsidP="00847E58">
      <w:r>
        <w:separator/>
      </w:r>
    </w:p>
  </w:endnote>
  <w:endnote w:type="continuationSeparator" w:id="0">
    <w:p w14:paraId="30E31E80" w14:textId="77777777" w:rsidR="003E31CA" w:rsidRDefault="003E31CA" w:rsidP="008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C6C2" w14:textId="77777777" w:rsidR="003E31CA" w:rsidRDefault="003E31CA" w:rsidP="00847E58">
      <w:r>
        <w:separator/>
      </w:r>
    </w:p>
  </w:footnote>
  <w:footnote w:type="continuationSeparator" w:id="0">
    <w:p w14:paraId="1A0338CD" w14:textId="77777777" w:rsidR="003E31CA" w:rsidRDefault="003E31CA" w:rsidP="0084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40"/>
    <w:multiLevelType w:val="singleLevel"/>
    <w:tmpl w:val="5142A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1" w15:restartNumberingAfterBreak="0">
    <w:nsid w:val="05827656"/>
    <w:multiLevelType w:val="singleLevel"/>
    <w:tmpl w:val="1C5E8DD2"/>
    <w:lvl w:ilvl="0">
      <w:start w:val="4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A732115"/>
    <w:multiLevelType w:val="singleLevel"/>
    <w:tmpl w:val="A4EC6E8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FF6724"/>
    <w:multiLevelType w:val="singleLevel"/>
    <w:tmpl w:val="4CEC4832"/>
    <w:lvl w:ilvl="0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</w:rPr>
    </w:lvl>
  </w:abstractNum>
  <w:abstractNum w:abstractNumId="4" w15:restartNumberingAfterBreak="0">
    <w:nsid w:val="180F1F27"/>
    <w:multiLevelType w:val="singleLevel"/>
    <w:tmpl w:val="925C774A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D5E5C4D"/>
    <w:multiLevelType w:val="singleLevel"/>
    <w:tmpl w:val="A19C5B0C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FDF6F89"/>
    <w:multiLevelType w:val="singleLevel"/>
    <w:tmpl w:val="4BB49E5C"/>
    <w:lvl w:ilvl="0">
      <w:start w:val="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</w:abstractNum>
  <w:abstractNum w:abstractNumId="7" w15:restartNumberingAfterBreak="0">
    <w:nsid w:val="26251FB7"/>
    <w:multiLevelType w:val="hybridMultilevel"/>
    <w:tmpl w:val="7D7EBD92"/>
    <w:lvl w:ilvl="0" w:tplc="F0D256BA">
      <w:start w:val="5"/>
      <w:numFmt w:val="bullet"/>
      <w:lvlText w:val="□"/>
      <w:lvlJc w:val="left"/>
      <w:pPr>
        <w:ind w:left="2475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5" w:hanging="440"/>
      </w:pPr>
      <w:rPr>
        <w:rFonts w:ascii="Wingdings" w:hAnsi="Wingdings" w:hint="default"/>
      </w:rPr>
    </w:lvl>
  </w:abstractNum>
  <w:abstractNum w:abstractNumId="8" w15:restartNumberingAfterBreak="0">
    <w:nsid w:val="283D76BE"/>
    <w:multiLevelType w:val="singleLevel"/>
    <w:tmpl w:val="6554C44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3448620E"/>
    <w:multiLevelType w:val="singleLevel"/>
    <w:tmpl w:val="3A3EE14A"/>
    <w:lvl w:ilvl="0">
      <w:start w:val="1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10" w15:restartNumberingAfterBreak="0">
    <w:nsid w:val="360515D9"/>
    <w:multiLevelType w:val="singleLevel"/>
    <w:tmpl w:val="A98CCA68"/>
    <w:lvl w:ilvl="0">
      <w:numFmt w:val="bullet"/>
      <w:lvlText w:val="※"/>
      <w:lvlJc w:val="left"/>
      <w:pPr>
        <w:tabs>
          <w:tab w:val="num" w:pos="1395"/>
        </w:tabs>
        <w:ind w:left="1395" w:hanging="18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371027E6"/>
    <w:multiLevelType w:val="singleLevel"/>
    <w:tmpl w:val="A9548290"/>
    <w:lvl w:ilvl="0">
      <w:start w:val="5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D4E19F2"/>
    <w:multiLevelType w:val="multilevel"/>
    <w:tmpl w:val="09D21C16"/>
    <w:lvl w:ilvl="0">
      <w:start w:val="1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-%2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．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．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．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．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．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．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．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3" w15:restartNumberingAfterBreak="0">
    <w:nsid w:val="3FA27594"/>
    <w:multiLevelType w:val="singleLevel"/>
    <w:tmpl w:val="DDDCDBEE"/>
    <w:lvl w:ilvl="0">
      <w:numFmt w:val="bullet"/>
      <w:lvlText w:val="＊"/>
      <w:lvlJc w:val="left"/>
      <w:pPr>
        <w:tabs>
          <w:tab w:val="num" w:pos="3298"/>
        </w:tabs>
        <w:ind w:left="3298" w:hanging="180"/>
      </w:pPr>
      <w:rPr>
        <w:rFonts w:ascii="HG丸ｺﾞｼｯｸM-PRO" w:eastAsia="HG丸ｺﾞｼｯｸM-PRO" w:hAnsi="ＭＳ 明朝" w:hint="eastAsia"/>
      </w:rPr>
    </w:lvl>
  </w:abstractNum>
  <w:abstractNum w:abstractNumId="14" w15:restartNumberingAfterBreak="0">
    <w:nsid w:val="40716D81"/>
    <w:multiLevelType w:val="singleLevel"/>
    <w:tmpl w:val="733656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0786FB5"/>
    <w:multiLevelType w:val="singleLevel"/>
    <w:tmpl w:val="891EE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8D67021"/>
    <w:multiLevelType w:val="singleLevel"/>
    <w:tmpl w:val="EAA2DA4A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7" w15:restartNumberingAfterBreak="0">
    <w:nsid w:val="4F32666C"/>
    <w:multiLevelType w:val="singleLevel"/>
    <w:tmpl w:val="0A863A6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57120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571B6E06"/>
    <w:multiLevelType w:val="singleLevel"/>
    <w:tmpl w:val="5F6AEF8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20" w15:restartNumberingAfterBreak="0">
    <w:nsid w:val="59D6299E"/>
    <w:multiLevelType w:val="singleLevel"/>
    <w:tmpl w:val="7E4E194E"/>
    <w:lvl w:ilvl="0">
      <w:start w:val="5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5A117C8D"/>
    <w:multiLevelType w:val="singleLevel"/>
    <w:tmpl w:val="244839C2"/>
    <w:lvl w:ilvl="0">
      <w:numFmt w:val="bullet"/>
      <w:lvlText w:val="※"/>
      <w:lvlJc w:val="left"/>
      <w:pPr>
        <w:tabs>
          <w:tab w:val="num" w:pos="4423"/>
        </w:tabs>
        <w:ind w:left="4423" w:hanging="180"/>
      </w:pPr>
      <w:rPr>
        <w:rFonts w:ascii="HG丸ｺﾞｼｯｸM-PRO" w:eastAsia="HG丸ｺﾞｼｯｸM-PRO" w:hAnsi="ＭＳ 明朝" w:hint="eastAsia"/>
      </w:rPr>
    </w:lvl>
  </w:abstractNum>
  <w:abstractNum w:abstractNumId="22" w15:restartNumberingAfterBreak="0">
    <w:nsid w:val="5B952387"/>
    <w:multiLevelType w:val="singleLevel"/>
    <w:tmpl w:val="3A3EE14A"/>
    <w:lvl w:ilvl="0">
      <w:start w:val="3"/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ＭＳ Ｐゴシック" w:hint="eastAsia"/>
      </w:rPr>
    </w:lvl>
  </w:abstractNum>
  <w:abstractNum w:abstractNumId="23" w15:restartNumberingAfterBreak="0">
    <w:nsid w:val="61C76BE8"/>
    <w:multiLevelType w:val="singleLevel"/>
    <w:tmpl w:val="E46A59D0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24" w15:restartNumberingAfterBreak="0">
    <w:nsid w:val="67091BB6"/>
    <w:multiLevelType w:val="singleLevel"/>
    <w:tmpl w:val="1A7451E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5" w15:restartNumberingAfterBreak="0">
    <w:nsid w:val="69256F6B"/>
    <w:multiLevelType w:val="singleLevel"/>
    <w:tmpl w:val="681EE71C"/>
    <w:lvl w:ilvl="0">
      <w:numFmt w:val="bullet"/>
      <w:lvlText w:val="※"/>
      <w:lvlJc w:val="left"/>
      <w:pPr>
        <w:tabs>
          <w:tab w:val="num" w:pos="3300"/>
        </w:tabs>
        <w:ind w:left="3300" w:hanging="180"/>
      </w:pPr>
      <w:rPr>
        <w:rFonts w:ascii="HG丸ｺﾞｼｯｸM-PRO" w:eastAsia="HG丸ｺﾞｼｯｸM-PRO" w:hAnsi="ＭＳ 明朝" w:hint="eastAsia"/>
      </w:rPr>
    </w:lvl>
  </w:abstractNum>
  <w:abstractNum w:abstractNumId="26" w15:restartNumberingAfterBreak="0">
    <w:nsid w:val="6F1546AD"/>
    <w:multiLevelType w:val="singleLevel"/>
    <w:tmpl w:val="4F6AFBD4"/>
    <w:lvl w:ilvl="0">
      <w:numFmt w:val="bullet"/>
      <w:lvlText w:val="※"/>
      <w:lvlJc w:val="left"/>
      <w:pPr>
        <w:tabs>
          <w:tab w:val="num" w:pos="1230"/>
        </w:tabs>
        <w:ind w:left="1230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CE06A2F"/>
    <w:multiLevelType w:val="singleLevel"/>
    <w:tmpl w:val="C93468E4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hint="eastAsia"/>
      </w:rPr>
    </w:lvl>
  </w:abstractNum>
  <w:num w:numId="1" w16cid:durableId="870724144">
    <w:abstractNumId w:val="17"/>
  </w:num>
  <w:num w:numId="2" w16cid:durableId="1519002975">
    <w:abstractNumId w:val="16"/>
  </w:num>
  <w:num w:numId="3" w16cid:durableId="251621516">
    <w:abstractNumId w:val="23"/>
  </w:num>
  <w:num w:numId="4" w16cid:durableId="1972980854">
    <w:abstractNumId w:val="3"/>
  </w:num>
  <w:num w:numId="5" w16cid:durableId="623384841">
    <w:abstractNumId w:val="5"/>
  </w:num>
  <w:num w:numId="6" w16cid:durableId="1988625830">
    <w:abstractNumId w:val="11"/>
  </w:num>
  <w:num w:numId="7" w16cid:durableId="1199124909">
    <w:abstractNumId w:val="8"/>
  </w:num>
  <w:num w:numId="8" w16cid:durableId="1446995417">
    <w:abstractNumId w:val="27"/>
  </w:num>
  <w:num w:numId="9" w16cid:durableId="311712808">
    <w:abstractNumId w:val="10"/>
  </w:num>
  <w:num w:numId="10" w16cid:durableId="857503153">
    <w:abstractNumId w:val="2"/>
  </w:num>
  <w:num w:numId="11" w16cid:durableId="597837469">
    <w:abstractNumId w:val="20"/>
  </w:num>
  <w:num w:numId="12" w16cid:durableId="1403211290">
    <w:abstractNumId w:val="1"/>
  </w:num>
  <w:num w:numId="13" w16cid:durableId="1405226944">
    <w:abstractNumId w:val="22"/>
  </w:num>
  <w:num w:numId="14" w16cid:durableId="1630209874">
    <w:abstractNumId w:val="9"/>
  </w:num>
  <w:num w:numId="15" w16cid:durableId="1710259570">
    <w:abstractNumId w:val="12"/>
  </w:num>
  <w:num w:numId="16" w16cid:durableId="1010335448">
    <w:abstractNumId w:val="14"/>
  </w:num>
  <w:num w:numId="17" w16cid:durableId="1961454677">
    <w:abstractNumId w:val="18"/>
  </w:num>
  <w:num w:numId="18" w16cid:durableId="419639606">
    <w:abstractNumId w:val="19"/>
  </w:num>
  <w:num w:numId="19" w16cid:durableId="55520473">
    <w:abstractNumId w:val="26"/>
  </w:num>
  <w:num w:numId="20" w16cid:durableId="2006205579">
    <w:abstractNumId w:val="24"/>
  </w:num>
  <w:num w:numId="21" w16cid:durableId="399060028">
    <w:abstractNumId w:val="6"/>
  </w:num>
  <w:num w:numId="22" w16cid:durableId="1742827577">
    <w:abstractNumId w:val="4"/>
  </w:num>
  <w:num w:numId="23" w16cid:durableId="988559366">
    <w:abstractNumId w:val="0"/>
  </w:num>
  <w:num w:numId="24" w16cid:durableId="1560558441">
    <w:abstractNumId w:val="15"/>
  </w:num>
  <w:num w:numId="25" w16cid:durableId="2094349302">
    <w:abstractNumId w:val="13"/>
  </w:num>
  <w:num w:numId="26" w16cid:durableId="747775993">
    <w:abstractNumId w:val="25"/>
  </w:num>
  <w:num w:numId="27" w16cid:durableId="2045398398">
    <w:abstractNumId w:val="21"/>
  </w:num>
  <w:num w:numId="28" w16cid:durableId="2119444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attachedTemplate r:id="rId1"/>
  <w:defaultTabStop w:val="851"/>
  <w:drawingGridHorizontalSpacing w:val="101"/>
  <w:displayHorizontalDrawingGridEvery w:val="0"/>
  <w:displayVerticalDrawingGridEvery w:val="2"/>
  <w:doNotShadeFormData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58"/>
    <w:rsid w:val="000A3512"/>
    <w:rsid w:val="00100949"/>
    <w:rsid w:val="00102D23"/>
    <w:rsid w:val="001123BD"/>
    <w:rsid w:val="00140191"/>
    <w:rsid w:val="00154655"/>
    <w:rsid w:val="0018095B"/>
    <w:rsid w:val="0020072B"/>
    <w:rsid w:val="00227143"/>
    <w:rsid w:val="00233B14"/>
    <w:rsid w:val="002361A5"/>
    <w:rsid w:val="00265E5A"/>
    <w:rsid w:val="002B48CB"/>
    <w:rsid w:val="002E4B4F"/>
    <w:rsid w:val="00351AF8"/>
    <w:rsid w:val="00387DDC"/>
    <w:rsid w:val="003E31CA"/>
    <w:rsid w:val="004E56C8"/>
    <w:rsid w:val="00512530"/>
    <w:rsid w:val="00545D10"/>
    <w:rsid w:val="005662DB"/>
    <w:rsid w:val="00567329"/>
    <w:rsid w:val="00656E15"/>
    <w:rsid w:val="00694B86"/>
    <w:rsid w:val="006A08BE"/>
    <w:rsid w:val="006A1A7D"/>
    <w:rsid w:val="006C310C"/>
    <w:rsid w:val="006D7720"/>
    <w:rsid w:val="00745858"/>
    <w:rsid w:val="00776771"/>
    <w:rsid w:val="007966D9"/>
    <w:rsid w:val="007F2500"/>
    <w:rsid w:val="007F3CD0"/>
    <w:rsid w:val="00806CC8"/>
    <w:rsid w:val="00817110"/>
    <w:rsid w:val="00821880"/>
    <w:rsid w:val="00826171"/>
    <w:rsid w:val="00847E58"/>
    <w:rsid w:val="00917A80"/>
    <w:rsid w:val="00932342"/>
    <w:rsid w:val="00957BDF"/>
    <w:rsid w:val="00965DB3"/>
    <w:rsid w:val="009A5874"/>
    <w:rsid w:val="009C19F1"/>
    <w:rsid w:val="009F2FAD"/>
    <w:rsid w:val="00A92F41"/>
    <w:rsid w:val="00AB147D"/>
    <w:rsid w:val="00B316A8"/>
    <w:rsid w:val="00B53E37"/>
    <w:rsid w:val="00B62CA8"/>
    <w:rsid w:val="00B97CFC"/>
    <w:rsid w:val="00BC38AE"/>
    <w:rsid w:val="00C27D21"/>
    <w:rsid w:val="00C53FCB"/>
    <w:rsid w:val="00C7342D"/>
    <w:rsid w:val="00C74B56"/>
    <w:rsid w:val="00C81F25"/>
    <w:rsid w:val="00D9166B"/>
    <w:rsid w:val="00DE201C"/>
    <w:rsid w:val="00E22BB9"/>
    <w:rsid w:val="00E5632D"/>
    <w:rsid w:val="00E86B1B"/>
    <w:rsid w:val="00F04A09"/>
    <w:rsid w:val="00F25384"/>
    <w:rsid w:val="00FA6F3B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2D6042"/>
  <w15:chartTrackingRefBased/>
  <w15:docId w15:val="{25CD94C6-D75F-4AC8-BB02-9ACBB93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Ｐゴシック" w:eastAsia="ＭＳ Ｐゴシック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semiHidden/>
    <w:rPr>
      <w:rFonts w:ascii="Arial" w:eastAsia="ＭＳ ゴシック" w:hAnsi="Arial"/>
      <w:sz w:val="22"/>
    </w:rPr>
  </w:style>
  <w:style w:type="paragraph" w:styleId="a5">
    <w:name w:val="Closing"/>
    <w:basedOn w:val="a"/>
    <w:next w:val="a"/>
    <w:semiHidden/>
    <w:pPr>
      <w:jc w:val="right"/>
    </w:pPr>
    <w:rPr>
      <w:rFonts w:ascii="Arial" w:eastAsia="ＭＳ ゴシック" w:hAnsi="Arial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Arial" w:eastAsia="ＭＳ ゴシック" w:hAnsi="Arial"/>
      <w:sz w:val="22"/>
    </w:rPr>
  </w:style>
  <w:style w:type="paragraph" w:styleId="a7">
    <w:name w:val="Body Text"/>
    <w:basedOn w:val="a"/>
    <w:semiHidden/>
    <w:rPr>
      <w:rFonts w:ascii="Arial" w:hAnsi="Arial"/>
      <w:sz w:val="22"/>
    </w:rPr>
  </w:style>
  <w:style w:type="paragraph" w:styleId="a0">
    <w:name w:val="Normal Indent"/>
    <w:basedOn w:val="a"/>
    <w:semiHidden/>
    <w:pPr>
      <w:ind w:left="851"/>
    </w:p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00"/>
    </w:p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tabs>
        <w:tab w:val="left" w:pos="2700"/>
      </w:tabs>
      <w:ind w:left="840"/>
    </w:pPr>
  </w:style>
  <w:style w:type="paragraph" w:styleId="3">
    <w:name w:val="Body Text Indent 3"/>
    <w:basedOn w:val="a"/>
    <w:semiHidden/>
    <w:pPr>
      <w:ind w:left="202"/>
    </w:p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HG丸ｺﾞｼｯｸM-PRO"/>
      <w:sz w:val="22"/>
    </w:rPr>
  </w:style>
  <w:style w:type="paragraph" w:styleId="ad">
    <w:name w:val="footer"/>
    <w:basedOn w:val="a"/>
    <w:link w:val="ae"/>
    <w:uiPriority w:val="99"/>
    <w:unhideWhenUsed/>
    <w:rsid w:val="00847E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47E58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17A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17A8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basedOn w:val="a1"/>
    <w:uiPriority w:val="99"/>
    <w:semiHidden/>
    <w:unhideWhenUsed/>
    <w:rsid w:val="0023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2025-office@mta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D:\Program Files\Microsoft Office\Office\autosal.dot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平成12年　月　日</vt:lpstr>
    </vt:vector>
  </TitlesOfParts>
  <Company>FJ-WORK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</dc:creator>
  <cp:keywords/>
  <cp:lastModifiedBy>川中 普晴</cp:lastModifiedBy>
  <cp:revision>6</cp:revision>
  <cp:lastPrinted>2021-08-05T06:52:00Z</cp:lastPrinted>
  <dcterms:created xsi:type="dcterms:W3CDTF">2021-08-05T06:53:00Z</dcterms:created>
  <dcterms:modified xsi:type="dcterms:W3CDTF">2025-07-25T11:10:00Z</dcterms:modified>
</cp:coreProperties>
</file>