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4BB7" w14:textId="62604B4C" w:rsidR="009A5874" w:rsidRDefault="00826171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第</w:t>
      </w:r>
      <w:r w:rsidR="00545D10">
        <w:rPr>
          <w:rFonts w:ascii="HG丸ｺﾞｼｯｸM-PRO" w:eastAsia="HG丸ｺﾞｼｯｸM-PRO" w:hAnsi="ＭＳ Ｐゴシック" w:hint="eastAsia"/>
          <w:b/>
          <w:sz w:val="24"/>
          <w:szCs w:val="14"/>
        </w:rPr>
        <w:t>51</w:t>
      </w: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回日本Ｍテクノロジー学会大会事務局あて</w:t>
      </w:r>
    </w:p>
    <w:p w14:paraId="1D8F71D0" w14:textId="1D8A73C7" w:rsidR="00E22BB9" w:rsidRPr="00826171" w:rsidRDefault="00E22BB9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（</w:t>
      </w:r>
      <w:hyperlink r:id="rId7" w:history="1">
        <w:r w:rsidR="00545D10" w:rsidRPr="00FB6A46">
          <w:rPr>
            <w:rStyle w:val="a9"/>
            <w:rFonts w:ascii="HG丸ｺﾞｼｯｸM-PRO" w:eastAsia="HG丸ｺﾞｼｯｸM-PRO" w:hAnsi="ＭＳ Ｐゴシック" w:hint="eastAsia"/>
            <w:b/>
            <w:sz w:val="24"/>
            <w:szCs w:val="14"/>
          </w:rPr>
          <w:t>mta202</w:t>
        </w:r>
        <w:r w:rsidR="00545D10" w:rsidRPr="00FB6A46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3-office@mta.gr.jp</w:t>
        </w:r>
      </w:hyperlink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）</w:t>
      </w:r>
    </w:p>
    <w:p w14:paraId="720ED21C" w14:textId="77777777" w:rsidR="00826171" w:rsidRDefault="00826171" w:rsidP="00D9166B">
      <w:pPr>
        <w:rPr>
          <w:rFonts w:hAnsi="ＭＳ Ｐゴシック"/>
        </w:rPr>
      </w:pPr>
    </w:p>
    <w:p w14:paraId="7A073D52" w14:textId="2FDE8E44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第</w:t>
      </w:r>
      <w:r w:rsidR="002361A5">
        <w:rPr>
          <w:rFonts w:ascii="HG丸ｺﾞｼｯｸM-PRO" w:eastAsia="HG丸ｺﾞｼｯｸM-PRO" w:hAnsi="ＭＳ Ｐゴシック"/>
          <w:b/>
          <w:sz w:val="36"/>
        </w:rPr>
        <w:t>5</w:t>
      </w:r>
      <w:r w:rsidR="00545D10">
        <w:rPr>
          <w:rFonts w:ascii="HG丸ｺﾞｼｯｸM-PRO" w:eastAsia="HG丸ｺﾞｼｯｸM-PRO" w:hAnsi="ＭＳ Ｐゴシック" w:hint="eastAsia"/>
          <w:b/>
          <w:sz w:val="36"/>
        </w:rPr>
        <w:t>1</w:t>
      </w:r>
      <w:r w:rsidRPr="009A5874">
        <w:rPr>
          <w:rFonts w:ascii="HG丸ｺﾞｼｯｸM-PRO" w:eastAsia="HG丸ｺﾞｼｯｸM-PRO" w:hAnsi="ＭＳ Ｐゴシック" w:hint="eastAsia"/>
          <w:b/>
          <w:sz w:val="36"/>
        </w:rPr>
        <w:t>回日本Ｍテクノロジー学会大会</w:t>
      </w:r>
    </w:p>
    <w:p w14:paraId="02C86B17" w14:textId="39113E5D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広告申込書</w:t>
      </w:r>
    </w:p>
    <w:p w14:paraId="5DC109A0" w14:textId="77777777" w:rsidR="009A5874" w:rsidRDefault="009A5874" w:rsidP="009A5874">
      <w:pPr>
        <w:rPr>
          <w:rFonts w:ascii="HG丸ｺﾞｼｯｸM-PRO" w:eastAsia="HG丸ｺﾞｼｯｸM-PRO" w:hAnsi="ＭＳ Ｐゴシック"/>
          <w:b/>
          <w:sz w:val="28"/>
        </w:rPr>
      </w:pPr>
    </w:p>
    <w:p w14:paraId="519B28C7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貴社名　　　　　　　　　　　　　　　　　　　　</w:t>
      </w:r>
    </w:p>
    <w:p w14:paraId="34F394A2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7F99E669" w14:textId="5345D74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>
        <w:rPr>
          <w:rFonts w:ascii="HG丸ｺﾞｼｯｸM-PRO" w:eastAsia="HG丸ｺﾞｼｯｸM-PRO" w:hAnsi="ＭＳ 明朝" w:hint="eastAsia"/>
          <w:sz w:val="36"/>
          <w:u w:val="single"/>
        </w:rPr>
        <w:t>部署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4878291E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44CE4109" w14:textId="2547E1FA" w:rsidR="009A5874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 w:rsidR="002361A5">
        <w:rPr>
          <w:rFonts w:ascii="HG丸ｺﾞｼｯｸM-PRO" w:eastAsia="HG丸ｺﾞｼｯｸM-PRO" w:hAnsi="ＭＳ 明朝" w:hint="eastAsia"/>
          <w:sz w:val="36"/>
          <w:u w:val="single"/>
        </w:rPr>
        <w:t>氏名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37D3AFD6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11A04F0B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連絡先</w:t>
      </w:r>
      <w:r>
        <w:rPr>
          <w:rFonts w:ascii="HG丸ｺﾞｼｯｸM-PRO" w:eastAsia="HG丸ｺﾞｼｯｸM-PRO" w:hAnsi="ＭＳ 明朝" w:hint="eastAsia"/>
          <w:sz w:val="36"/>
          <w:u w:val="single"/>
        </w:rPr>
        <w:t>電話番号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</w:t>
      </w:r>
    </w:p>
    <w:p w14:paraId="4E0525B9" w14:textId="77777777" w:rsidR="002361A5" w:rsidRPr="002361A5" w:rsidRDefault="002361A5" w:rsidP="002361A5">
      <w:pPr>
        <w:snapToGrid w:val="0"/>
        <w:spacing w:line="288" w:lineRule="auto"/>
        <w:rPr>
          <w:rFonts w:hAnsi="ＭＳ Ｐゴシック"/>
          <w:sz w:val="36"/>
        </w:rPr>
      </w:pPr>
    </w:p>
    <w:p w14:paraId="3685040C" w14:textId="77777777" w:rsidR="002361A5" w:rsidRPr="002361A5" w:rsidRDefault="002361A5" w:rsidP="002361A5">
      <w:pPr>
        <w:pStyle w:val="a8"/>
        <w:snapToGrid w:val="0"/>
        <w:spacing w:line="288" w:lineRule="auto"/>
        <w:rPr>
          <w:rFonts w:hAnsi="ＭＳ Ｐゴシック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E-mail　　　　　　　　　　　　　　　　　　　　</w:t>
      </w:r>
    </w:p>
    <w:p w14:paraId="57E55D16" w14:textId="77777777" w:rsidR="002361A5" w:rsidRPr="002361A5" w:rsidRDefault="002361A5" w:rsidP="002361A5"/>
    <w:p w14:paraId="1E15E495" w14:textId="77777777" w:rsidR="00826171" w:rsidRPr="002361A5" w:rsidRDefault="00826171" w:rsidP="002361A5">
      <w:pPr>
        <w:snapToGrid w:val="0"/>
        <w:spacing w:line="288" w:lineRule="auto"/>
      </w:pPr>
    </w:p>
    <w:p w14:paraId="32266E8A" w14:textId="77777777" w:rsidR="00E22BB9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広告種類　　</w:t>
      </w:r>
      <w:r w:rsidR="00826171"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Pr="002361A5">
        <w:rPr>
          <w:rFonts w:ascii="HG丸ｺﾞｼｯｸM-PRO" w:eastAsia="HG丸ｺﾞｼｯｸM-PRO" w:hAnsi="ＭＳ 明朝" w:hint="eastAsia"/>
          <w:sz w:val="36"/>
        </w:rPr>
        <w:t>1ページ</w:t>
      </w:r>
    </w:p>
    <w:p w14:paraId="19BA62E8" w14:textId="77777777" w:rsidR="00E22BB9" w:rsidRPr="002361A5" w:rsidRDefault="00826171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="009A5874" w:rsidRPr="002361A5">
        <w:rPr>
          <w:rFonts w:ascii="HG丸ｺﾞｼｯｸM-PRO" w:eastAsia="HG丸ｺﾞｼｯｸM-PRO" w:hAnsi="ＭＳ 明朝" w:hint="eastAsia"/>
          <w:sz w:val="36"/>
        </w:rPr>
        <w:t>1/2ページ</w:t>
      </w:r>
    </w:p>
    <w:p w14:paraId="27CB3BF2" w14:textId="445E033B" w:rsidR="00E22BB9" w:rsidRPr="002361A5" w:rsidRDefault="00E22BB9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ランチョンセミナー（発表枠）</w:t>
      </w:r>
    </w:p>
    <w:p w14:paraId="01743609" w14:textId="3CF1EC83" w:rsidR="002361A5" w:rsidRPr="002361A5" w:rsidRDefault="002361A5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ランチョンセミナー（</w:t>
      </w:r>
      <w:r>
        <w:rPr>
          <w:rFonts w:ascii="HG丸ｺﾞｼｯｸM-PRO" w:eastAsia="HG丸ｺﾞｼｯｸM-PRO" w:hAnsi="ＭＳ 明朝" w:hint="eastAsia"/>
          <w:sz w:val="36"/>
        </w:rPr>
        <w:t>広告</w:t>
      </w:r>
      <w:r w:rsidRPr="002361A5">
        <w:rPr>
          <w:rFonts w:ascii="HG丸ｺﾞｼｯｸM-PRO" w:eastAsia="HG丸ｺﾞｼｯｸM-PRO" w:hAnsi="ＭＳ 明朝" w:hint="eastAsia"/>
          <w:sz w:val="36"/>
        </w:rPr>
        <w:t>枠）</w:t>
      </w:r>
    </w:p>
    <w:p w14:paraId="3950C53C" w14:textId="53134D17" w:rsidR="009A5874" w:rsidRPr="002361A5" w:rsidRDefault="00826171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</w:t>
      </w:r>
      <w:r w:rsidR="002361A5">
        <w:rPr>
          <w:rFonts w:ascii="HG丸ｺﾞｼｯｸM-PRO" w:eastAsia="HG丸ｺﾞｼｯｸM-PRO" w:hAnsi="ＭＳ 明朝" w:hint="eastAsia"/>
          <w:sz w:val="36"/>
          <w:u w:val="single"/>
        </w:rPr>
        <w:t>コーヒーコーナー（資料展示</w:t>
      </w:r>
      <w:r w:rsidR="00E22BB9" w:rsidRPr="002361A5">
        <w:rPr>
          <w:rFonts w:ascii="HG丸ｺﾞｼｯｸM-PRO" w:eastAsia="HG丸ｺﾞｼｯｸM-PRO" w:hAnsi="ＭＳ 明朝" w:hint="eastAsia"/>
          <w:sz w:val="36"/>
          <w:u w:val="single"/>
        </w:rPr>
        <w:t>）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</w:t>
      </w:r>
    </w:p>
    <w:p w14:paraId="4F0D707E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08B6388A" w14:textId="081D35DF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発表方法（ランチョンセミナー</w:t>
      </w:r>
      <w:r w:rsidR="00957BDF" w:rsidRPr="002361A5">
        <w:rPr>
          <w:rFonts w:ascii="HG丸ｺﾞｼｯｸM-PRO" w:eastAsia="HG丸ｺﾞｼｯｸM-PRO" w:hAnsi="ＭＳ 明朝" w:hint="eastAsia"/>
          <w:sz w:val="36"/>
        </w:rPr>
        <w:t>(発表枠)</w:t>
      </w:r>
      <w:r w:rsidRPr="002361A5">
        <w:rPr>
          <w:rFonts w:ascii="HG丸ｺﾞｼｯｸM-PRO" w:eastAsia="HG丸ｺﾞｼｯｸM-PRO" w:hAnsi="ＭＳ 明朝" w:hint="eastAsia"/>
          <w:sz w:val="36"/>
        </w:rPr>
        <w:t>のみ）</w:t>
      </w:r>
    </w:p>
    <w:p w14:paraId="38000CAE" w14:textId="7D86DB97" w:rsidR="00E22BB9" w:rsidRPr="002361A5" w:rsidRDefault="00E22BB9" w:rsidP="002361A5">
      <w:pPr>
        <w:pStyle w:val="a8"/>
        <w:snapToGrid w:val="0"/>
        <w:spacing w:line="288" w:lineRule="auto"/>
        <w:ind w:firstLineChars="400" w:firstLine="1410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　　オンサイト中継</w:t>
      </w:r>
    </w:p>
    <w:p w14:paraId="53BE251B" w14:textId="5EC1EFAE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リモート（ZOOM画面共有）　　　　</w:t>
      </w:r>
    </w:p>
    <w:p w14:paraId="6E05DF8C" w14:textId="77777777" w:rsidR="00E22BB9" w:rsidRPr="002361A5" w:rsidRDefault="00E22BB9" w:rsidP="002361A5">
      <w:pPr>
        <w:snapToGrid w:val="0"/>
        <w:spacing w:line="288" w:lineRule="auto"/>
      </w:pPr>
    </w:p>
    <w:sectPr w:rsidR="00E22BB9" w:rsidRPr="002361A5" w:rsidSect="006C310C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CA05" w14:textId="77777777" w:rsidR="00E86B1B" w:rsidRDefault="00E86B1B" w:rsidP="00847E58">
      <w:r>
        <w:separator/>
      </w:r>
    </w:p>
  </w:endnote>
  <w:endnote w:type="continuationSeparator" w:id="0">
    <w:p w14:paraId="2BD1AF42" w14:textId="77777777" w:rsidR="00E86B1B" w:rsidRDefault="00E86B1B" w:rsidP="008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2BA1" w14:textId="77777777" w:rsidR="00E86B1B" w:rsidRDefault="00E86B1B" w:rsidP="00847E58">
      <w:r>
        <w:separator/>
      </w:r>
    </w:p>
  </w:footnote>
  <w:footnote w:type="continuationSeparator" w:id="0">
    <w:p w14:paraId="265C0789" w14:textId="77777777" w:rsidR="00E86B1B" w:rsidRDefault="00E86B1B" w:rsidP="0084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40"/>
    <w:multiLevelType w:val="singleLevel"/>
    <w:tmpl w:val="5142A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" w15:restartNumberingAfterBreak="0">
    <w:nsid w:val="05827656"/>
    <w:multiLevelType w:val="singleLevel"/>
    <w:tmpl w:val="1C5E8DD2"/>
    <w:lvl w:ilvl="0">
      <w:start w:val="4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A732115"/>
    <w:multiLevelType w:val="singleLevel"/>
    <w:tmpl w:val="A4EC6E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FF6724"/>
    <w:multiLevelType w:val="singleLevel"/>
    <w:tmpl w:val="4CEC4832"/>
    <w:lvl w:ilvl="0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</w:rPr>
    </w:lvl>
  </w:abstractNum>
  <w:abstractNum w:abstractNumId="4" w15:restartNumberingAfterBreak="0">
    <w:nsid w:val="180F1F27"/>
    <w:multiLevelType w:val="singleLevel"/>
    <w:tmpl w:val="925C774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D5E5C4D"/>
    <w:multiLevelType w:val="singleLevel"/>
    <w:tmpl w:val="A19C5B0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FDF6F89"/>
    <w:multiLevelType w:val="singleLevel"/>
    <w:tmpl w:val="4BB49E5C"/>
    <w:lvl w:ilvl="0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283D76BE"/>
    <w:multiLevelType w:val="singleLevel"/>
    <w:tmpl w:val="6554C44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3448620E"/>
    <w:multiLevelType w:val="singleLevel"/>
    <w:tmpl w:val="3A3EE14A"/>
    <w:lvl w:ilvl="0">
      <w:start w:val="1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9" w15:restartNumberingAfterBreak="0">
    <w:nsid w:val="360515D9"/>
    <w:multiLevelType w:val="singleLevel"/>
    <w:tmpl w:val="A98CCA68"/>
    <w:lvl w:ilvl="0">
      <w:numFmt w:val="bullet"/>
      <w:lvlText w:val="※"/>
      <w:lvlJc w:val="left"/>
      <w:pPr>
        <w:tabs>
          <w:tab w:val="num" w:pos="1395"/>
        </w:tabs>
        <w:ind w:left="1395" w:hanging="1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71027E6"/>
    <w:multiLevelType w:val="singleLevel"/>
    <w:tmpl w:val="A9548290"/>
    <w:lvl w:ilvl="0">
      <w:start w:val="5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D4E19F2"/>
    <w:multiLevelType w:val="multilevel"/>
    <w:tmpl w:val="09D21C1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3FA27594"/>
    <w:multiLevelType w:val="singleLevel"/>
    <w:tmpl w:val="DDDCDBEE"/>
    <w:lvl w:ilvl="0">
      <w:numFmt w:val="bullet"/>
      <w:lvlText w:val="＊"/>
      <w:lvlJc w:val="left"/>
      <w:pPr>
        <w:tabs>
          <w:tab w:val="num" w:pos="3298"/>
        </w:tabs>
        <w:ind w:left="3298" w:hanging="180"/>
      </w:pPr>
      <w:rPr>
        <w:rFonts w:ascii="HG丸ｺﾞｼｯｸM-PRO" w:eastAsia="HG丸ｺﾞｼｯｸM-PRO" w:hAnsi="ＭＳ 明朝" w:hint="eastAsia"/>
      </w:rPr>
    </w:lvl>
  </w:abstractNum>
  <w:abstractNum w:abstractNumId="13" w15:restartNumberingAfterBreak="0">
    <w:nsid w:val="40716D81"/>
    <w:multiLevelType w:val="singleLevel"/>
    <w:tmpl w:val="733656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786FB5"/>
    <w:multiLevelType w:val="singleLevel"/>
    <w:tmpl w:val="891E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8D67021"/>
    <w:multiLevelType w:val="singleLevel"/>
    <w:tmpl w:val="EAA2DA4A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6" w15:restartNumberingAfterBreak="0">
    <w:nsid w:val="4F32666C"/>
    <w:multiLevelType w:val="singleLevel"/>
    <w:tmpl w:val="0A863A6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57120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71B6E06"/>
    <w:multiLevelType w:val="singleLevel"/>
    <w:tmpl w:val="5F6AEF8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9" w15:restartNumberingAfterBreak="0">
    <w:nsid w:val="59D6299E"/>
    <w:multiLevelType w:val="singleLevel"/>
    <w:tmpl w:val="7E4E194E"/>
    <w:lvl w:ilvl="0">
      <w:start w:val="5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A117C8D"/>
    <w:multiLevelType w:val="singleLevel"/>
    <w:tmpl w:val="244839C2"/>
    <w:lvl w:ilvl="0">
      <w:numFmt w:val="bullet"/>
      <w:lvlText w:val="※"/>
      <w:lvlJc w:val="left"/>
      <w:pPr>
        <w:tabs>
          <w:tab w:val="num" w:pos="4423"/>
        </w:tabs>
        <w:ind w:left="4423" w:hanging="180"/>
      </w:pPr>
      <w:rPr>
        <w:rFonts w:ascii="HG丸ｺﾞｼｯｸM-PRO" w:eastAsia="HG丸ｺﾞｼｯｸM-PRO" w:hAnsi="ＭＳ 明朝" w:hint="eastAsia"/>
      </w:rPr>
    </w:lvl>
  </w:abstractNum>
  <w:abstractNum w:abstractNumId="21" w15:restartNumberingAfterBreak="0">
    <w:nsid w:val="5B952387"/>
    <w:multiLevelType w:val="singleLevel"/>
    <w:tmpl w:val="3A3EE14A"/>
    <w:lvl w:ilvl="0">
      <w:start w:val="3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22" w15:restartNumberingAfterBreak="0">
    <w:nsid w:val="61C76BE8"/>
    <w:multiLevelType w:val="singleLevel"/>
    <w:tmpl w:val="E46A59D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3" w15:restartNumberingAfterBreak="0">
    <w:nsid w:val="67091BB6"/>
    <w:multiLevelType w:val="singleLevel"/>
    <w:tmpl w:val="1A7451E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69256F6B"/>
    <w:multiLevelType w:val="singleLevel"/>
    <w:tmpl w:val="681EE71C"/>
    <w:lvl w:ilvl="0">
      <w:numFmt w:val="bullet"/>
      <w:lvlText w:val="※"/>
      <w:lvlJc w:val="left"/>
      <w:pPr>
        <w:tabs>
          <w:tab w:val="num" w:pos="3300"/>
        </w:tabs>
        <w:ind w:left="3300" w:hanging="180"/>
      </w:pPr>
      <w:rPr>
        <w:rFonts w:ascii="HG丸ｺﾞｼｯｸM-PRO" w:eastAsia="HG丸ｺﾞｼｯｸM-PRO" w:hAnsi="ＭＳ 明朝" w:hint="eastAsia"/>
      </w:rPr>
    </w:lvl>
  </w:abstractNum>
  <w:abstractNum w:abstractNumId="25" w15:restartNumberingAfterBreak="0">
    <w:nsid w:val="6F1546AD"/>
    <w:multiLevelType w:val="singleLevel"/>
    <w:tmpl w:val="4F6AFBD4"/>
    <w:lvl w:ilvl="0">
      <w:numFmt w:val="bullet"/>
      <w:lvlText w:val="※"/>
      <w:lvlJc w:val="left"/>
      <w:pPr>
        <w:tabs>
          <w:tab w:val="num" w:pos="1230"/>
        </w:tabs>
        <w:ind w:left="1230" w:hanging="1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CE06A2F"/>
    <w:multiLevelType w:val="singleLevel"/>
    <w:tmpl w:val="C93468E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num w:numId="1" w16cid:durableId="870724144">
    <w:abstractNumId w:val="16"/>
  </w:num>
  <w:num w:numId="2" w16cid:durableId="1519002975">
    <w:abstractNumId w:val="15"/>
  </w:num>
  <w:num w:numId="3" w16cid:durableId="251621516">
    <w:abstractNumId w:val="22"/>
  </w:num>
  <w:num w:numId="4" w16cid:durableId="1972980854">
    <w:abstractNumId w:val="3"/>
  </w:num>
  <w:num w:numId="5" w16cid:durableId="623384841">
    <w:abstractNumId w:val="5"/>
  </w:num>
  <w:num w:numId="6" w16cid:durableId="1988625830">
    <w:abstractNumId w:val="10"/>
  </w:num>
  <w:num w:numId="7" w16cid:durableId="1199124909">
    <w:abstractNumId w:val="7"/>
  </w:num>
  <w:num w:numId="8" w16cid:durableId="1446995417">
    <w:abstractNumId w:val="26"/>
  </w:num>
  <w:num w:numId="9" w16cid:durableId="311712808">
    <w:abstractNumId w:val="9"/>
  </w:num>
  <w:num w:numId="10" w16cid:durableId="857503153">
    <w:abstractNumId w:val="2"/>
  </w:num>
  <w:num w:numId="11" w16cid:durableId="597837469">
    <w:abstractNumId w:val="19"/>
  </w:num>
  <w:num w:numId="12" w16cid:durableId="1403211290">
    <w:abstractNumId w:val="1"/>
  </w:num>
  <w:num w:numId="13" w16cid:durableId="1405226944">
    <w:abstractNumId w:val="21"/>
  </w:num>
  <w:num w:numId="14" w16cid:durableId="1630209874">
    <w:abstractNumId w:val="8"/>
  </w:num>
  <w:num w:numId="15" w16cid:durableId="1710259570">
    <w:abstractNumId w:val="11"/>
  </w:num>
  <w:num w:numId="16" w16cid:durableId="1010335448">
    <w:abstractNumId w:val="13"/>
  </w:num>
  <w:num w:numId="17" w16cid:durableId="1961454677">
    <w:abstractNumId w:val="17"/>
  </w:num>
  <w:num w:numId="18" w16cid:durableId="419639606">
    <w:abstractNumId w:val="18"/>
  </w:num>
  <w:num w:numId="19" w16cid:durableId="55520473">
    <w:abstractNumId w:val="25"/>
  </w:num>
  <w:num w:numId="20" w16cid:durableId="2006205579">
    <w:abstractNumId w:val="23"/>
  </w:num>
  <w:num w:numId="21" w16cid:durableId="399060028">
    <w:abstractNumId w:val="6"/>
  </w:num>
  <w:num w:numId="22" w16cid:durableId="1742827577">
    <w:abstractNumId w:val="4"/>
  </w:num>
  <w:num w:numId="23" w16cid:durableId="988559366">
    <w:abstractNumId w:val="0"/>
  </w:num>
  <w:num w:numId="24" w16cid:durableId="1560558441">
    <w:abstractNumId w:val="14"/>
  </w:num>
  <w:num w:numId="25" w16cid:durableId="2094349302">
    <w:abstractNumId w:val="12"/>
  </w:num>
  <w:num w:numId="26" w16cid:durableId="747775993">
    <w:abstractNumId w:val="24"/>
  </w:num>
  <w:num w:numId="27" w16cid:durableId="20453983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1"/>
  <w:displayHorizontalDrawingGridEvery w:val="0"/>
  <w:displayVerticalDrawingGridEvery w:val="2"/>
  <w:doNotShadeFormData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8"/>
    <w:rsid w:val="000A3512"/>
    <w:rsid w:val="00100949"/>
    <w:rsid w:val="00102D23"/>
    <w:rsid w:val="001123BD"/>
    <w:rsid w:val="00140191"/>
    <w:rsid w:val="00154655"/>
    <w:rsid w:val="0018095B"/>
    <w:rsid w:val="0020072B"/>
    <w:rsid w:val="00227143"/>
    <w:rsid w:val="00233B14"/>
    <w:rsid w:val="002361A5"/>
    <w:rsid w:val="00265E5A"/>
    <w:rsid w:val="002B48CB"/>
    <w:rsid w:val="002E4B4F"/>
    <w:rsid w:val="00351AF8"/>
    <w:rsid w:val="00387DDC"/>
    <w:rsid w:val="00512530"/>
    <w:rsid w:val="00545D10"/>
    <w:rsid w:val="005662DB"/>
    <w:rsid w:val="00567329"/>
    <w:rsid w:val="00656E15"/>
    <w:rsid w:val="00694B86"/>
    <w:rsid w:val="006A08BE"/>
    <w:rsid w:val="006A1A7D"/>
    <w:rsid w:val="006C310C"/>
    <w:rsid w:val="006D7720"/>
    <w:rsid w:val="00745858"/>
    <w:rsid w:val="00776771"/>
    <w:rsid w:val="007966D9"/>
    <w:rsid w:val="007F2500"/>
    <w:rsid w:val="007F3CD0"/>
    <w:rsid w:val="00806CC8"/>
    <w:rsid w:val="00817110"/>
    <w:rsid w:val="00821880"/>
    <w:rsid w:val="00826171"/>
    <w:rsid w:val="00847E58"/>
    <w:rsid w:val="00917A80"/>
    <w:rsid w:val="00932342"/>
    <w:rsid w:val="00957BDF"/>
    <w:rsid w:val="00965DB3"/>
    <w:rsid w:val="009A5874"/>
    <w:rsid w:val="009C19F1"/>
    <w:rsid w:val="009F2FAD"/>
    <w:rsid w:val="00A92F41"/>
    <w:rsid w:val="00AB147D"/>
    <w:rsid w:val="00B53E37"/>
    <w:rsid w:val="00B62CA8"/>
    <w:rsid w:val="00B97CFC"/>
    <w:rsid w:val="00BC38AE"/>
    <w:rsid w:val="00C27D21"/>
    <w:rsid w:val="00C53FCB"/>
    <w:rsid w:val="00C7342D"/>
    <w:rsid w:val="00C74B56"/>
    <w:rsid w:val="00C81F25"/>
    <w:rsid w:val="00D9166B"/>
    <w:rsid w:val="00DE201C"/>
    <w:rsid w:val="00E22BB9"/>
    <w:rsid w:val="00E5632D"/>
    <w:rsid w:val="00E86B1B"/>
    <w:rsid w:val="00F04A09"/>
    <w:rsid w:val="00F25384"/>
    <w:rsid w:val="00FA6F3B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2D6042"/>
  <w15:chartTrackingRefBased/>
  <w15:docId w15:val="{25CD94C6-D75F-4AC8-BB02-9ACBB9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Ｐゴシック" w:eastAsia="ＭＳ Ｐゴシック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semiHidden/>
    <w:rPr>
      <w:rFonts w:ascii="Arial" w:eastAsia="ＭＳ ゴシック" w:hAnsi="Arial"/>
      <w:sz w:val="22"/>
    </w:rPr>
  </w:style>
  <w:style w:type="paragraph" w:styleId="a5">
    <w:name w:val="Closing"/>
    <w:basedOn w:val="a"/>
    <w:next w:val="a"/>
    <w:semiHidden/>
    <w:pPr>
      <w:jc w:val="right"/>
    </w:pPr>
    <w:rPr>
      <w:rFonts w:ascii="Arial" w:eastAsia="ＭＳ ゴシック" w:hAnsi="Arial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Arial" w:eastAsia="ＭＳ ゴシック" w:hAnsi="Arial"/>
      <w:sz w:val="22"/>
    </w:rPr>
  </w:style>
  <w:style w:type="paragraph" w:styleId="a7">
    <w:name w:val="Body Text"/>
    <w:basedOn w:val="a"/>
    <w:semiHidden/>
    <w:rPr>
      <w:rFonts w:ascii="Arial" w:hAnsi="Arial"/>
      <w:sz w:val="22"/>
    </w:rPr>
  </w:style>
  <w:style w:type="paragraph" w:styleId="a0">
    <w:name w:val="Normal Indent"/>
    <w:basedOn w:val="a"/>
    <w:semiHidden/>
    <w:pPr>
      <w:ind w:left="851"/>
    </w:p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00"/>
    </w:p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tabs>
        <w:tab w:val="left" w:pos="2700"/>
      </w:tabs>
      <w:ind w:left="840"/>
    </w:pPr>
  </w:style>
  <w:style w:type="paragraph" w:styleId="3">
    <w:name w:val="Body Text Indent 3"/>
    <w:basedOn w:val="a"/>
    <w:semiHidden/>
    <w:pPr>
      <w:ind w:left="202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HG丸ｺﾞｼｯｸM-PRO"/>
      <w:sz w:val="22"/>
    </w:rPr>
  </w:style>
  <w:style w:type="paragraph" w:styleId="ad">
    <w:name w:val="footer"/>
    <w:basedOn w:val="a"/>
    <w:link w:val="ae"/>
    <w:uiPriority w:val="99"/>
    <w:unhideWhenUsed/>
    <w:rsid w:val="00847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47E58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17A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17A8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basedOn w:val="a1"/>
    <w:uiPriority w:val="99"/>
    <w:semiHidden/>
    <w:unhideWhenUsed/>
    <w:rsid w:val="0023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2023-office@mt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平成12年　月　日</vt:lpstr>
    </vt:vector>
  </TitlesOfParts>
  <Company>FJ-WORK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</dc:creator>
  <cp:keywords/>
  <cp:lastModifiedBy>Tani Yuji</cp:lastModifiedBy>
  <cp:revision>5</cp:revision>
  <cp:lastPrinted>2021-08-05T06:52:00Z</cp:lastPrinted>
  <dcterms:created xsi:type="dcterms:W3CDTF">2021-08-05T06:53:00Z</dcterms:created>
  <dcterms:modified xsi:type="dcterms:W3CDTF">2023-05-17T02:58:00Z</dcterms:modified>
</cp:coreProperties>
</file>