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A4BB7" w14:textId="7F7DF0E5" w:rsidR="009A5874" w:rsidRDefault="00826171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bookmarkStart w:id="0" w:name="_GoBack"/>
      <w:bookmarkEnd w:id="0"/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第</w:t>
      </w:r>
      <w:r w:rsidR="005662DB">
        <w:rPr>
          <w:rFonts w:ascii="HG丸ｺﾞｼｯｸM-PRO" w:eastAsia="HG丸ｺﾞｼｯｸM-PRO" w:hAnsi="ＭＳ Ｐゴシック" w:hint="eastAsia"/>
          <w:b/>
          <w:sz w:val="24"/>
          <w:szCs w:val="14"/>
        </w:rPr>
        <w:t>4</w:t>
      </w:r>
      <w:r w:rsidR="00E22BB9">
        <w:rPr>
          <w:rFonts w:ascii="HG丸ｺﾞｼｯｸM-PRO" w:eastAsia="HG丸ｺﾞｼｯｸM-PRO" w:hAnsi="ＭＳ Ｐゴシック" w:hint="eastAsia"/>
          <w:b/>
          <w:sz w:val="24"/>
          <w:szCs w:val="14"/>
        </w:rPr>
        <w:t>９</w:t>
      </w:r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回日本Ｍテクノロジー学会大会事務局あて</w:t>
      </w:r>
    </w:p>
    <w:p w14:paraId="1D8F71D0" w14:textId="3D1A8D7E" w:rsidR="00E22BB9" w:rsidRPr="00826171" w:rsidRDefault="00E22BB9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（</w:t>
      </w:r>
      <w:hyperlink r:id="rId7" w:history="1">
        <w:r w:rsidRPr="00376C50">
          <w:rPr>
            <w:rStyle w:val="a9"/>
            <w:rFonts w:ascii="HG丸ｺﾞｼｯｸM-PRO" w:eastAsia="HG丸ｺﾞｼｯｸM-PRO" w:hAnsi="ＭＳ Ｐゴシック" w:hint="eastAsia"/>
            <w:b/>
            <w:sz w:val="24"/>
            <w:szCs w:val="14"/>
          </w:rPr>
          <w:t>mta2021</w:t>
        </w:r>
        <w:r w:rsidRPr="00376C50">
          <w:rPr>
            <w:rStyle w:val="a9"/>
            <w:rFonts w:ascii="HG丸ｺﾞｼｯｸM-PRO" w:eastAsia="HG丸ｺﾞｼｯｸM-PRO" w:hAnsi="ＭＳ Ｐゴシック"/>
            <w:b/>
            <w:sz w:val="24"/>
            <w:szCs w:val="14"/>
          </w:rPr>
          <w:t>-office@mta.gr.jp</w:t>
        </w:r>
      </w:hyperlink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）</w:t>
      </w:r>
    </w:p>
    <w:p w14:paraId="720ED21C" w14:textId="77777777" w:rsidR="00826171" w:rsidRDefault="00826171" w:rsidP="00D9166B">
      <w:pPr>
        <w:rPr>
          <w:rFonts w:hAnsi="ＭＳ Ｐゴシック"/>
        </w:rPr>
      </w:pPr>
    </w:p>
    <w:p w14:paraId="7A073D52" w14:textId="34FF8A21" w:rsidR="009A5874" w:rsidRPr="009A5874" w:rsidRDefault="009A5874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 w:rsidRPr="009A5874">
        <w:rPr>
          <w:rFonts w:ascii="HG丸ｺﾞｼｯｸM-PRO" w:eastAsia="HG丸ｺﾞｼｯｸM-PRO" w:hAnsi="ＭＳ Ｐゴシック" w:hint="eastAsia"/>
          <w:b/>
          <w:sz w:val="36"/>
        </w:rPr>
        <w:t>第</w:t>
      </w:r>
      <w:r w:rsidR="00826171">
        <w:rPr>
          <w:rFonts w:ascii="HG丸ｺﾞｼｯｸM-PRO" w:eastAsia="HG丸ｺﾞｼｯｸM-PRO" w:hAnsi="ＭＳ Ｐゴシック" w:hint="eastAsia"/>
          <w:b/>
          <w:sz w:val="36"/>
        </w:rPr>
        <w:t>4</w:t>
      </w:r>
      <w:r w:rsidR="00E22BB9">
        <w:rPr>
          <w:rFonts w:ascii="HG丸ｺﾞｼｯｸM-PRO" w:eastAsia="HG丸ｺﾞｼｯｸM-PRO" w:hAnsi="ＭＳ Ｐゴシック" w:hint="eastAsia"/>
          <w:b/>
          <w:sz w:val="36"/>
        </w:rPr>
        <w:t>９</w:t>
      </w:r>
      <w:r w:rsidRPr="009A5874">
        <w:rPr>
          <w:rFonts w:ascii="HG丸ｺﾞｼｯｸM-PRO" w:eastAsia="HG丸ｺﾞｼｯｸM-PRO" w:hAnsi="ＭＳ Ｐゴシック" w:hint="eastAsia"/>
          <w:b/>
          <w:sz w:val="36"/>
        </w:rPr>
        <w:t>回日本Ｍテクノロジー学会大会</w:t>
      </w:r>
    </w:p>
    <w:p w14:paraId="02C86B17" w14:textId="7B3BD7AD" w:rsidR="009A5874" w:rsidRPr="009A5874" w:rsidRDefault="00F04A09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>
        <w:rPr>
          <w:rFonts w:ascii="HG丸ｺﾞｼｯｸM-PRO" w:eastAsia="HG丸ｺﾞｼｯｸM-PRO" w:hAnsi="ＭＳ Ｐゴシック" w:hint="eastAsia"/>
          <w:b/>
          <w:sz w:val="36"/>
        </w:rPr>
        <w:t>企業</w:t>
      </w:r>
      <w:r w:rsidR="009A5874" w:rsidRPr="009A5874">
        <w:rPr>
          <w:rFonts w:ascii="HG丸ｺﾞｼｯｸM-PRO" w:eastAsia="HG丸ｺﾞｼｯｸM-PRO" w:hAnsi="ＭＳ Ｐゴシック" w:hint="eastAsia"/>
          <w:b/>
          <w:sz w:val="36"/>
        </w:rPr>
        <w:t>広告申込書</w:t>
      </w:r>
    </w:p>
    <w:p w14:paraId="5DC109A0" w14:textId="77777777" w:rsidR="009A5874" w:rsidRDefault="009A5874" w:rsidP="009A5874">
      <w:pPr>
        <w:rPr>
          <w:rFonts w:ascii="HG丸ｺﾞｼｯｸM-PRO" w:eastAsia="HG丸ｺﾞｼｯｸM-PRO" w:hAnsi="ＭＳ Ｐゴシック"/>
          <w:b/>
          <w:sz w:val="28"/>
        </w:rPr>
      </w:pPr>
    </w:p>
    <w:p w14:paraId="519B28C7" w14:textId="77777777" w:rsidR="009A5874" w:rsidRDefault="009A5874" w:rsidP="009A5874">
      <w:pPr>
        <w:pStyle w:val="a8"/>
        <w:rPr>
          <w:rFonts w:ascii="HG丸ｺﾞｼｯｸM-PRO" w:eastAsia="HG丸ｺﾞｼｯｸM-PRO" w:hAnsi="ＭＳ 明朝"/>
          <w:sz w:val="36"/>
          <w:u w:val="single"/>
        </w:rPr>
      </w:pPr>
      <w:r w:rsidRPr="009A5874">
        <w:rPr>
          <w:rFonts w:ascii="HG丸ｺﾞｼｯｸM-PRO" w:eastAsia="HG丸ｺﾞｼｯｸM-PRO" w:hAnsi="ＭＳ 明朝" w:hint="eastAsia"/>
          <w:sz w:val="36"/>
          <w:u w:val="single"/>
        </w:rPr>
        <w:t xml:space="preserve">貴社名　　　　　　　　　　　　　　　　　　　　</w:t>
      </w:r>
    </w:p>
    <w:p w14:paraId="4878291E" w14:textId="77777777" w:rsidR="009A5874" w:rsidRPr="009A5874" w:rsidRDefault="009A5874" w:rsidP="009A5874">
      <w:pPr>
        <w:pStyle w:val="a8"/>
        <w:rPr>
          <w:rFonts w:ascii="HG丸ｺﾞｼｯｸM-PRO" w:eastAsia="HG丸ｺﾞｼｯｸM-PRO" w:hAnsi="ＭＳ 明朝"/>
          <w:sz w:val="36"/>
          <w:u w:val="single"/>
        </w:rPr>
      </w:pPr>
    </w:p>
    <w:p w14:paraId="44CE4109" w14:textId="77777777" w:rsidR="009A5874" w:rsidRPr="009A5874" w:rsidRDefault="009A5874" w:rsidP="009A5874">
      <w:pPr>
        <w:pStyle w:val="a8"/>
        <w:rPr>
          <w:rFonts w:ascii="HG丸ｺﾞｼｯｸM-PRO" w:eastAsia="HG丸ｺﾞｼｯｸM-PRO" w:hAnsi="ＭＳ 明朝"/>
          <w:sz w:val="36"/>
          <w:u w:val="single"/>
        </w:rPr>
      </w:pPr>
      <w:r>
        <w:rPr>
          <w:rFonts w:ascii="HG丸ｺﾞｼｯｸM-PRO" w:eastAsia="HG丸ｺﾞｼｯｸM-PRO" w:hAnsi="ＭＳ 明朝" w:hint="eastAsia"/>
          <w:sz w:val="36"/>
          <w:u w:val="single"/>
        </w:rPr>
        <w:t xml:space="preserve">御担当者名　　　　　　　　　　　　　　　　　　</w:t>
      </w:r>
    </w:p>
    <w:p w14:paraId="5474C275" w14:textId="5BC48B03" w:rsidR="009A5874" w:rsidRDefault="009A5874" w:rsidP="009A5874"/>
    <w:p w14:paraId="1E15E495" w14:textId="77777777" w:rsidR="00826171" w:rsidRPr="009A5874" w:rsidRDefault="00826171" w:rsidP="009A5874"/>
    <w:p w14:paraId="32266E8A" w14:textId="77777777" w:rsidR="00E22BB9" w:rsidRDefault="009A5874" w:rsidP="009A5874">
      <w:pPr>
        <w:pStyle w:val="a8"/>
        <w:rPr>
          <w:rFonts w:ascii="HG丸ｺﾞｼｯｸM-PRO" w:eastAsia="HG丸ｺﾞｼｯｸM-PRO" w:hAnsi="ＭＳ 明朝"/>
          <w:sz w:val="36"/>
        </w:rPr>
      </w:pPr>
      <w:r w:rsidRPr="00826171">
        <w:rPr>
          <w:rFonts w:ascii="HG丸ｺﾞｼｯｸM-PRO" w:eastAsia="HG丸ｺﾞｼｯｸM-PRO" w:hAnsi="ＭＳ 明朝" w:hint="eastAsia"/>
          <w:sz w:val="36"/>
        </w:rPr>
        <w:t xml:space="preserve">広告種類　　</w:t>
      </w:r>
      <w:r w:rsidR="00826171" w:rsidRPr="00826171">
        <w:rPr>
          <w:rFonts w:ascii="HG丸ｺﾞｼｯｸM-PRO" w:eastAsia="HG丸ｺﾞｼｯｸM-PRO" w:hAnsi="ＭＳ 明朝" w:hint="eastAsia"/>
          <w:sz w:val="36"/>
        </w:rPr>
        <w:t>論文</w:t>
      </w:r>
      <w:r w:rsidRPr="00826171">
        <w:rPr>
          <w:rFonts w:ascii="HG丸ｺﾞｼｯｸM-PRO" w:eastAsia="HG丸ｺﾞｼｯｸM-PRO" w:hAnsi="ＭＳ 明朝" w:hint="eastAsia"/>
          <w:sz w:val="36"/>
        </w:rPr>
        <w:t>1ページ</w:t>
      </w:r>
    </w:p>
    <w:p w14:paraId="19BA62E8" w14:textId="77777777" w:rsidR="00E22BB9" w:rsidRDefault="00826171" w:rsidP="00E22BB9">
      <w:pPr>
        <w:pStyle w:val="a8"/>
        <w:ind w:firstLineChars="600" w:firstLine="2115"/>
        <w:rPr>
          <w:rFonts w:ascii="HG丸ｺﾞｼｯｸM-PRO" w:eastAsia="HG丸ｺﾞｼｯｸM-PRO" w:hAnsi="ＭＳ 明朝"/>
          <w:sz w:val="36"/>
        </w:rPr>
      </w:pPr>
      <w:r w:rsidRPr="00826171">
        <w:rPr>
          <w:rFonts w:ascii="HG丸ｺﾞｼｯｸM-PRO" w:eastAsia="HG丸ｺﾞｼｯｸM-PRO" w:hAnsi="ＭＳ 明朝" w:hint="eastAsia"/>
          <w:sz w:val="36"/>
        </w:rPr>
        <w:t>論文</w:t>
      </w:r>
      <w:r w:rsidR="009A5874" w:rsidRPr="00826171">
        <w:rPr>
          <w:rFonts w:ascii="HG丸ｺﾞｼｯｸM-PRO" w:eastAsia="HG丸ｺﾞｼｯｸM-PRO" w:hAnsi="ＭＳ 明朝" w:hint="eastAsia"/>
          <w:sz w:val="36"/>
        </w:rPr>
        <w:t>1/2ページ</w:t>
      </w:r>
    </w:p>
    <w:p w14:paraId="27CB3BF2" w14:textId="445E033B" w:rsidR="00E22BB9" w:rsidRPr="00E22BB9" w:rsidRDefault="00E22BB9" w:rsidP="00E22BB9">
      <w:pPr>
        <w:pStyle w:val="a8"/>
        <w:ind w:firstLineChars="600" w:firstLine="2115"/>
        <w:rPr>
          <w:rFonts w:ascii="HG丸ｺﾞｼｯｸM-PRO" w:eastAsia="HG丸ｺﾞｼｯｸM-PRO" w:hAnsi="ＭＳ 明朝"/>
          <w:sz w:val="36"/>
        </w:rPr>
      </w:pPr>
      <w:r>
        <w:rPr>
          <w:rFonts w:ascii="HG丸ｺﾞｼｯｸM-PRO" w:eastAsia="HG丸ｺﾞｼｯｸM-PRO" w:hAnsi="ＭＳ 明朝" w:hint="eastAsia"/>
          <w:sz w:val="36"/>
        </w:rPr>
        <w:t>ランチョンセミナー（発表枠）</w:t>
      </w:r>
    </w:p>
    <w:p w14:paraId="3950C53C" w14:textId="06AA5A07" w:rsidR="009A5874" w:rsidRDefault="00826171" w:rsidP="00826171">
      <w:pPr>
        <w:pStyle w:val="a8"/>
        <w:rPr>
          <w:rFonts w:ascii="HG丸ｺﾞｼｯｸM-PRO" w:eastAsia="HG丸ｺﾞｼｯｸM-PRO" w:hAnsi="ＭＳ 明朝"/>
          <w:sz w:val="36"/>
          <w:u w:val="single"/>
        </w:rPr>
      </w:pPr>
      <w:r w:rsidRPr="00826171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</w:t>
      </w:r>
      <w:r w:rsidR="005662DB">
        <w:rPr>
          <w:rFonts w:ascii="HG丸ｺﾞｼｯｸM-PRO" w:eastAsia="HG丸ｺﾞｼｯｸM-PRO" w:hAnsi="ＭＳ 明朝" w:hint="eastAsia"/>
          <w:sz w:val="36"/>
          <w:u w:val="single"/>
        </w:rPr>
        <w:t>ランチョンセミナー</w:t>
      </w:r>
      <w:r w:rsidR="00E22BB9">
        <w:rPr>
          <w:rFonts w:ascii="HG丸ｺﾞｼｯｸM-PRO" w:eastAsia="HG丸ｺﾞｼｯｸM-PRO" w:hAnsi="ＭＳ 明朝" w:hint="eastAsia"/>
          <w:sz w:val="36"/>
          <w:u w:val="single"/>
        </w:rPr>
        <w:t>（広告枠）</w:t>
      </w:r>
      <w:r>
        <w:rPr>
          <w:rFonts w:ascii="HG丸ｺﾞｼｯｸM-PRO" w:eastAsia="HG丸ｺﾞｼｯｸM-PRO" w:hAnsi="ＭＳ 明朝" w:hint="eastAsia"/>
          <w:sz w:val="36"/>
          <w:u w:val="single"/>
        </w:rPr>
        <w:t xml:space="preserve">　　　</w:t>
      </w:r>
    </w:p>
    <w:p w14:paraId="5EFDACF0" w14:textId="3C65F8B9" w:rsidR="00E22BB9" w:rsidRDefault="00E22BB9" w:rsidP="00826171"/>
    <w:p w14:paraId="08B6388A" w14:textId="081D35DF" w:rsidR="00E22BB9" w:rsidRDefault="00E22BB9" w:rsidP="00E22BB9">
      <w:pPr>
        <w:pStyle w:val="a8"/>
        <w:rPr>
          <w:rFonts w:ascii="HG丸ｺﾞｼｯｸM-PRO" w:eastAsia="HG丸ｺﾞｼｯｸM-PRO" w:hAnsi="ＭＳ 明朝"/>
          <w:sz w:val="36"/>
        </w:rPr>
      </w:pPr>
      <w:r>
        <w:rPr>
          <w:rFonts w:ascii="HG丸ｺﾞｼｯｸM-PRO" w:eastAsia="HG丸ｺﾞｼｯｸM-PRO" w:hAnsi="ＭＳ 明朝" w:hint="eastAsia"/>
          <w:sz w:val="36"/>
        </w:rPr>
        <w:t>発表方法（ランチョンセミナー</w:t>
      </w:r>
      <w:r w:rsidR="00957BDF">
        <w:rPr>
          <w:rFonts w:ascii="HG丸ｺﾞｼｯｸM-PRO" w:eastAsia="HG丸ｺﾞｼｯｸM-PRO" w:hAnsi="ＭＳ 明朝" w:hint="eastAsia"/>
          <w:sz w:val="36"/>
        </w:rPr>
        <w:t>(発表枠)</w:t>
      </w:r>
      <w:r>
        <w:rPr>
          <w:rFonts w:ascii="HG丸ｺﾞｼｯｸM-PRO" w:eastAsia="HG丸ｺﾞｼｯｸM-PRO" w:hAnsi="ＭＳ 明朝" w:hint="eastAsia"/>
          <w:sz w:val="36"/>
        </w:rPr>
        <w:t>のみ）</w:t>
      </w:r>
    </w:p>
    <w:p w14:paraId="38000CAE" w14:textId="7D86DB97" w:rsidR="00E22BB9" w:rsidRDefault="00E22BB9" w:rsidP="00E22BB9">
      <w:pPr>
        <w:pStyle w:val="a8"/>
        <w:ind w:firstLineChars="400" w:firstLine="1410"/>
        <w:rPr>
          <w:rFonts w:ascii="HG丸ｺﾞｼｯｸM-PRO" w:eastAsia="HG丸ｺﾞｼｯｸM-PRO" w:hAnsi="ＭＳ 明朝"/>
          <w:sz w:val="36"/>
        </w:rPr>
      </w:pPr>
      <w:r w:rsidRPr="00826171">
        <w:rPr>
          <w:rFonts w:ascii="HG丸ｺﾞｼｯｸM-PRO" w:eastAsia="HG丸ｺﾞｼｯｸM-PRO" w:hAnsi="ＭＳ 明朝" w:hint="eastAsia"/>
          <w:sz w:val="36"/>
        </w:rPr>
        <w:t xml:space="preserve">　　</w:t>
      </w:r>
      <w:r>
        <w:rPr>
          <w:rFonts w:ascii="HG丸ｺﾞｼｯｸM-PRO" w:eastAsia="HG丸ｺﾞｼｯｸM-PRO" w:hAnsi="ＭＳ 明朝" w:hint="eastAsia"/>
          <w:sz w:val="36"/>
        </w:rPr>
        <w:t>オンサイト中継</w:t>
      </w:r>
    </w:p>
    <w:p w14:paraId="53BE251B" w14:textId="5EC1EFAE" w:rsidR="00E22BB9" w:rsidRDefault="00E22BB9" w:rsidP="00E22BB9">
      <w:pPr>
        <w:pStyle w:val="a8"/>
        <w:rPr>
          <w:rFonts w:ascii="HG丸ｺﾞｼｯｸM-PRO" w:eastAsia="HG丸ｺﾞｼｯｸM-PRO" w:hAnsi="ＭＳ 明朝"/>
          <w:sz w:val="36"/>
          <w:u w:val="single"/>
        </w:rPr>
      </w:pPr>
      <w:r w:rsidRPr="00826171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</w:t>
      </w:r>
      <w:r>
        <w:rPr>
          <w:rFonts w:ascii="HG丸ｺﾞｼｯｸM-PRO" w:eastAsia="HG丸ｺﾞｼｯｸM-PRO" w:hAnsi="ＭＳ 明朝" w:hint="eastAsia"/>
          <w:sz w:val="36"/>
          <w:u w:val="single"/>
        </w:rPr>
        <w:t xml:space="preserve">リモート（ZOOM画面共有）　　　　</w:t>
      </w:r>
    </w:p>
    <w:p w14:paraId="6E05DF8C" w14:textId="77777777" w:rsidR="00E22BB9" w:rsidRPr="00E22BB9" w:rsidRDefault="00E22BB9" w:rsidP="00826171"/>
    <w:p w14:paraId="292DC3FD" w14:textId="77777777" w:rsidR="00826171" w:rsidRPr="00826171" w:rsidRDefault="00826171" w:rsidP="00826171"/>
    <w:p w14:paraId="59E050A0" w14:textId="6AEC45E2" w:rsidR="009A5874" w:rsidRDefault="00826171" w:rsidP="009A5874">
      <w:pPr>
        <w:pStyle w:val="a8"/>
        <w:rPr>
          <w:rFonts w:ascii="HG丸ｺﾞｼｯｸM-PRO" w:eastAsia="HG丸ｺﾞｼｯｸM-PRO" w:hAnsi="ＭＳ 明朝"/>
          <w:sz w:val="36"/>
          <w:u w:val="single"/>
        </w:rPr>
      </w:pPr>
      <w:r>
        <w:rPr>
          <w:rFonts w:ascii="HG丸ｺﾞｼｯｸM-PRO" w:eastAsia="HG丸ｺﾞｼｯｸM-PRO" w:hAnsi="ＭＳ 明朝" w:hint="eastAsia"/>
          <w:sz w:val="36"/>
          <w:u w:val="single"/>
        </w:rPr>
        <w:t>連絡先</w:t>
      </w:r>
      <w:r w:rsidR="009A5874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</w:t>
      </w:r>
      <w:r w:rsidR="005662DB">
        <w:rPr>
          <w:rFonts w:ascii="HG丸ｺﾞｼｯｸM-PRO" w:eastAsia="HG丸ｺﾞｼｯｸM-PRO" w:hAnsi="ＭＳ 明朝" w:hint="eastAsia"/>
          <w:sz w:val="36"/>
          <w:u w:val="single"/>
        </w:rPr>
        <w:t xml:space="preserve">　</w:t>
      </w:r>
      <w:r w:rsidR="009A5874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</w:t>
      </w:r>
    </w:p>
    <w:p w14:paraId="0D81F0B5" w14:textId="77777777" w:rsidR="009A5874" w:rsidRDefault="009A5874" w:rsidP="009A5874">
      <w:pPr>
        <w:rPr>
          <w:rFonts w:hAnsi="ＭＳ Ｐゴシック"/>
          <w:sz w:val="36"/>
        </w:rPr>
      </w:pPr>
    </w:p>
    <w:p w14:paraId="79293638" w14:textId="39A31B9A" w:rsidR="009A5874" w:rsidRDefault="009A5874" w:rsidP="00E22BB9">
      <w:pPr>
        <w:pStyle w:val="a8"/>
        <w:rPr>
          <w:rFonts w:hAnsi="ＭＳ Ｐゴシック"/>
        </w:rPr>
      </w:pPr>
      <w:r w:rsidRPr="009A5874">
        <w:rPr>
          <w:rFonts w:ascii="HG丸ｺﾞｼｯｸM-PRO" w:eastAsia="HG丸ｺﾞｼｯｸM-PRO" w:hAnsi="ＭＳ 明朝" w:hint="eastAsia"/>
          <w:sz w:val="36"/>
          <w:u w:val="single"/>
        </w:rPr>
        <w:t xml:space="preserve">E-mail　　　　　　　　　　　　　　　　　　　　</w:t>
      </w:r>
    </w:p>
    <w:sectPr w:rsidR="009A5874" w:rsidSect="006C310C">
      <w:pgSz w:w="11906" w:h="16838" w:code="9"/>
      <w:pgMar w:top="1418" w:right="1701" w:bottom="993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C33EC" w14:textId="77777777" w:rsidR="007966D9" w:rsidRDefault="007966D9" w:rsidP="00847E58">
      <w:r>
        <w:separator/>
      </w:r>
    </w:p>
  </w:endnote>
  <w:endnote w:type="continuationSeparator" w:id="0">
    <w:p w14:paraId="40FA9FDA" w14:textId="77777777" w:rsidR="007966D9" w:rsidRDefault="007966D9" w:rsidP="0084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76DE" w14:textId="77777777" w:rsidR="007966D9" w:rsidRDefault="007966D9" w:rsidP="00847E58">
      <w:r>
        <w:separator/>
      </w:r>
    </w:p>
  </w:footnote>
  <w:footnote w:type="continuationSeparator" w:id="0">
    <w:p w14:paraId="34765A7D" w14:textId="77777777" w:rsidR="007966D9" w:rsidRDefault="007966D9" w:rsidP="0084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340"/>
    <w:multiLevelType w:val="singleLevel"/>
    <w:tmpl w:val="5142A2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1" w15:restartNumberingAfterBreak="0">
    <w:nsid w:val="05827656"/>
    <w:multiLevelType w:val="singleLevel"/>
    <w:tmpl w:val="1C5E8DD2"/>
    <w:lvl w:ilvl="0">
      <w:start w:val="4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A732115"/>
    <w:multiLevelType w:val="singleLevel"/>
    <w:tmpl w:val="A4EC6E8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FF6724"/>
    <w:multiLevelType w:val="singleLevel"/>
    <w:tmpl w:val="4CEC4832"/>
    <w:lvl w:ilvl="0">
      <w:start w:val="1"/>
      <w:numFmt w:val="decimalFullWidth"/>
      <w:lvlText w:val="%1）"/>
      <w:lvlJc w:val="left"/>
      <w:pPr>
        <w:tabs>
          <w:tab w:val="num" w:pos="1170"/>
        </w:tabs>
        <w:ind w:left="1170" w:hanging="390"/>
      </w:pPr>
      <w:rPr>
        <w:rFonts w:hint="eastAsia"/>
      </w:rPr>
    </w:lvl>
  </w:abstractNum>
  <w:abstractNum w:abstractNumId="4" w15:restartNumberingAfterBreak="0">
    <w:nsid w:val="180F1F27"/>
    <w:multiLevelType w:val="singleLevel"/>
    <w:tmpl w:val="925C774A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1D5E5C4D"/>
    <w:multiLevelType w:val="singleLevel"/>
    <w:tmpl w:val="A19C5B0C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FDF6F89"/>
    <w:multiLevelType w:val="singleLevel"/>
    <w:tmpl w:val="4BB49E5C"/>
    <w:lvl w:ilvl="0">
      <w:start w:val="5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</w:abstractNum>
  <w:abstractNum w:abstractNumId="7" w15:restartNumberingAfterBreak="0">
    <w:nsid w:val="283D76BE"/>
    <w:multiLevelType w:val="singleLevel"/>
    <w:tmpl w:val="6554C44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8" w15:restartNumberingAfterBreak="0">
    <w:nsid w:val="3448620E"/>
    <w:multiLevelType w:val="singleLevel"/>
    <w:tmpl w:val="3A3EE14A"/>
    <w:lvl w:ilvl="0">
      <w:start w:val="1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9" w15:restartNumberingAfterBreak="0">
    <w:nsid w:val="360515D9"/>
    <w:multiLevelType w:val="singleLevel"/>
    <w:tmpl w:val="A98CCA68"/>
    <w:lvl w:ilvl="0">
      <w:numFmt w:val="bullet"/>
      <w:lvlText w:val="※"/>
      <w:lvlJc w:val="left"/>
      <w:pPr>
        <w:tabs>
          <w:tab w:val="num" w:pos="1395"/>
        </w:tabs>
        <w:ind w:left="1395" w:hanging="18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71027E6"/>
    <w:multiLevelType w:val="singleLevel"/>
    <w:tmpl w:val="A9548290"/>
    <w:lvl w:ilvl="0">
      <w:start w:val="5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D4E19F2"/>
    <w:multiLevelType w:val="multilevel"/>
    <w:tmpl w:val="09D21C16"/>
    <w:lvl w:ilvl="0">
      <w:start w:val="1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2" w15:restartNumberingAfterBreak="0">
    <w:nsid w:val="3FA27594"/>
    <w:multiLevelType w:val="singleLevel"/>
    <w:tmpl w:val="DDDCDBEE"/>
    <w:lvl w:ilvl="0">
      <w:numFmt w:val="bullet"/>
      <w:lvlText w:val="＊"/>
      <w:lvlJc w:val="left"/>
      <w:pPr>
        <w:tabs>
          <w:tab w:val="num" w:pos="3298"/>
        </w:tabs>
        <w:ind w:left="3298" w:hanging="180"/>
      </w:pPr>
      <w:rPr>
        <w:rFonts w:ascii="HG丸ｺﾞｼｯｸM-PRO" w:eastAsia="HG丸ｺﾞｼｯｸM-PRO" w:hAnsi="ＭＳ 明朝" w:hint="eastAsia"/>
      </w:rPr>
    </w:lvl>
  </w:abstractNum>
  <w:abstractNum w:abstractNumId="13" w15:restartNumberingAfterBreak="0">
    <w:nsid w:val="40716D81"/>
    <w:multiLevelType w:val="singleLevel"/>
    <w:tmpl w:val="7336560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0786FB5"/>
    <w:multiLevelType w:val="singleLevel"/>
    <w:tmpl w:val="891EE6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8D67021"/>
    <w:multiLevelType w:val="singleLevel"/>
    <w:tmpl w:val="EAA2DA4A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6" w15:restartNumberingAfterBreak="0">
    <w:nsid w:val="4F32666C"/>
    <w:multiLevelType w:val="singleLevel"/>
    <w:tmpl w:val="0A863A64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7" w15:restartNumberingAfterBreak="0">
    <w:nsid w:val="57120B5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571B6E06"/>
    <w:multiLevelType w:val="singleLevel"/>
    <w:tmpl w:val="5F6AEF8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9" w15:restartNumberingAfterBreak="0">
    <w:nsid w:val="59D6299E"/>
    <w:multiLevelType w:val="singleLevel"/>
    <w:tmpl w:val="7E4E194E"/>
    <w:lvl w:ilvl="0">
      <w:start w:val="5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5A117C8D"/>
    <w:multiLevelType w:val="singleLevel"/>
    <w:tmpl w:val="244839C2"/>
    <w:lvl w:ilvl="0">
      <w:numFmt w:val="bullet"/>
      <w:lvlText w:val="※"/>
      <w:lvlJc w:val="left"/>
      <w:pPr>
        <w:tabs>
          <w:tab w:val="num" w:pos="4423"/>
        </w:tabs>
        <w:ind w:left="4423" w:hanging="180"/>
      </w:pPr>
      <w:rPr>
        <w:rFonts w:ascii="HG丸ｺﾞｼｯｸM-PRO" w:eastAsia="HG丸ｺﾞｼｯｸM-PRO" w:hAnsi="ＭＳ 明朝" w:hint="eastAsia"/>
      </w:rPr>
    </w:lvl>
  </w:abstractNum>
  <w:abstractNum w:abstractNumId="21" w15:restartNumberingAfterBreak="0">
    <w:nsid w:val="5B952387"/>
    <w:multiLevelType w:val="singleLevel"/>
    <w:tmpl w:val="3A3EE14A"/>
    <w:lvl w:ilvl="0">
      <w:start w:val="3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22" w15:restartNumberingAfterBreak="0">
    <w:nsid w:val="61C76BE8"/>
    <w:multiLevelType w:val="singleLevel"/>
    <w:tmpl w:val="E46A59D0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3" w15:restartNumberingAfterBreak="0">
    <w:nsid w:val="67091BB6"/>
    <w:multiLevelType w:val="singleLevel"/>
    <w:tmpl w:val="1A7451E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4" w15:restartNumberingAfterBreak="0">
    <w:nsid w:val="69256F6B"/>
    <w:multiLevelType w:val="singleLevel"/>
    <w:tmpl w:val="681EE71C"/>
    <w:lvl w:ilvl="0">
      <w:numFmt w:val="bullet"/>
      <w:lvlText w:val="※"/>
      <w:lvlJc w:val="left"/>
      <w:pPr>
        <w:tabs>
          <w:tab w:val="num" w:pos="3300"/>
        </w:tabs>
        <w:ind w:left="3300" w:hanging="180"/>
      </w:pPr>
      <w:rPr>
        <w:rFonts w:ascii="HG丸ｺﾞｼｯｸM-PRO" w:eastAsia="HG丸ｺﾞｼｯｸM-PRO" w:hAnsi="ＭＳ 明朝" w:hint="eastAsia"/>
      </w:rPr>
    </w:lvl>
  </w:abstractNum>
  <w:abstractNum w:abstractNumId="25" w15:restartNumberingAfterBreak="0">
    <w:nsid w:val="6F1546AD"/>
    <w:multiLevelType w:val="singleLevel"/>
    <w:tmpl w:val="4F6AFBD4"/>
    <w:lvl w:ilvl="0">
      <w:numFmt w:val="bullet"/>
      <w:lvlText w:val="※"/>
      <w:lvlJc w:val="left"/>
      <w:pPr>
        <w:tabs>
          <w:tab w:val="num" w:pos="1230"/>
        </w:tabs>
        <w:ind w:left="1230" w:hanging="18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CE06A2F"/>
    <w:multiLevelType w:val="singleLevel"/>
    <w:tmpl w:val="C93468E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hint="eastAsia"/>
      </w:r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26"/>
  </w:num>
  <w:num w:numId="9">
    <w:abstractNumId w:val="9"/>
  </w:num>
  <w:num w:numId="10">
    <w:abstractNumId w:val="2"/>
  </w:num>
  <w:num w:numId="11">
    <w:abstractNumId w:val="19"/>
  </w:num>
  <w:num w:numId="12">
    <w:abstractNumId w:val="1"/>
  </w:num>
  <w:num w:numId="13">
    <w:abstractNumId w:val="21"/>
  </w:num>
  <w:num w:numId="14">
    <w:abstractNumId w:val="8"/>
  </w:num>
  <w:num w:numId="15">
    <w:abstractNumId w:val="11"/>
  </w:num>
  <w:num w:numId="16">
    <w:abstractNumId w:val="13"/>
  </w:num>
  <w:num w:numId="17">
    <w:abstractNumId w:val="17"/>
  </w:num>
  <w:num w:numId="18">
    <w:abstractNumId w:val="18"/>
  </w:num>
  <w:num w:numId="19">
    <w:abstractNumId w:val="25"/>
  </w:num>
  <w:num w:numId="20">
    <w:abstractNumId w:val="23"/>
  </w:num>
  <w:num w:numId="21">
    <w:abstractNumId w:val="6"/>
  </w:num>
  <w:num w:numId="22">
    <w:abstractNumId w:val="4"/>
  </w:num>
  <w:num w:numId="23">
    <w:abstractNumId w:val="0"/>
  </w:num>
  <w:num w:numId="24">
    <w:abstractNumId w:val="14"/>
  </w:num>
  <w:num w:numId="25">
    <w:abstractNumId w:val="12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1"/>
  <w:displayHorizontalDrawingGridEvery w:val="0"/>
  <w:displayVerticalDrawingGridEvery w:val="2"/>
  <w:doNotShadeFormData/>
  <w:characterSpacingControl w:val="compressPunctuation"/>
  <w:hdrShapeDefaults>
    <o:shapedefaults v:ext="edit" spidmax="2049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58"/>
    <w:rsid w:val="000A3512"/>
    <w:rsid w:val="00100949"/>
    <w:rsid w:val="001123BD"/>
    <w:rsid w:val="00140191"/>
    <w:rsid w:val="00154655"/>
    <w:rsid w:val="0018095B"/>
    <w:rsid w:val="0020072B"/>
    <w:rsid w:val="00227143"/>
    <w:rsid w:val="00233B14"/>
    <w:rsid w:val="00265E5A"/>
    <w:rsid w:val="002B48CB"/>
    <w:rsid w:val="002E4B4F"/>
    <w:rsid w:val="00351AF8"/>
    <w:rsid w:val="00387DDC"/>
    <w:rsid w:val="005662DB"/>
    <w:rsid w:val="00567329"/>
    <w:rsid w:val="00656E15"/>
    <w:rsid w:val="00694B86"/>
    <w:rsid w:val="006A08BE"/>
    <w:rsid w:val="006A1A7D"/>
    <w:rsid w:val="006C310C"/>
    <w:rsid w:val="006D7720"/>
    <w:rsid w:val="00745858"/>
    <w:rsid w:val="00776771"/>
    <w:rsid w:val="007966D9"/>
    <w:rsid w:val="007F2500"/>
    <w:rsid w:val="007F3CD0"/>
    <w:rsid w:val="00806CC8"/>
    <w:rsid w:val="00817110"/>
    <w:rsid w:val="00821880"/>
    <w:rsid w:val="00826171"/>
    <w:rsid w:val="00847E58"/>
    <w:rsid w:val="00917A80"/>
    <w:rsid w:val="00932342"/>
    <w:rsid w:val="00957BDF"/>
    <w:rsid w:val="00965DB3"/>
    <w:rsid w:val="009A5874"/>
    <w:rsid w:val="009C19F1"/>
    <w:rsid w:val="009F2FAD"/>
    <w:rsid w:val="00A92F41"/>
    <w:rsid w:val="00AB147D"/>
    <w:rsid w:val="00B53E37"/>
    <w:rsid w:val="00B62CA8"/>
    <w:rsid w:val="00B97CFC"/>
    <w:rsid w:val="00BC38AE"/>
    <w:rsid w:val="00C27D21"/>
    <w:rsid w:val="00C53FCB"/>
    <w:rsid w:val="00C7342D"/>
    <w:rsid w:val="00C74B56"/>
    <w:rsid w:val="00C81F25"/>
    <w:rsid w:val="00D9166B"/>
    <w:rsid w:val="00DE201C"/>
    <w:rsid w:val="00E22BB9"/>
    <w:rsid w:val="00E5632D"/>
    <w:rsid w:val="00F04A09"/>
    <w:rsid w:val="00F25384"/>
    <w:rsid w:val="00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yellow" stroke="f">
      <v:fill color="yellow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F2D6042"/>
  <w15:chartTrackingRefBased/>
  <w15:docId w15:val="{25CD94C6-D75F-4AC8-BB02-9ACBB93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ＭＳ Ｐゴシック" w:eastAsia="ＭＳ Ｐゴシック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semiHidden/>
    <w:rPr>
      <w:rFonts w:ascii="Arial" w:eastAsia="ＭＳ ゴシック" w:hAnsi="Arial"/>
      <w:sz w:val="22"/>
    </w:rPr>
  </w:style>
  <w:style w:type="paragraph" w:styleId="a5">
    <w:name w:val="Closing"/>
    <w:basedOn w:val="a"/>
    <w:next w:val="a"/>
    <w:semiHidden/>
    <w:pPr>
      <w:jc w:val="right"/>
    </w:pPr>
    <w:rPr>
      <w:rFonts w:ascii="Arial" w:eastAsia="ＭＳ ゴシック" w:hAnsi="Arial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Arial" w:eastAsia="ＭＳ ゴシック" w:hAnsi="Arial"/>
      <w:sz w:val="22"/>
    </w:rPr>
  </w:style>
  <w:style w:type="paragraph" w:styleId="a7">
    <w:name w:val="Body Text"/>
    <w:basedOn w:val="a"/>
    <w:semiHidden/>
    <w:rPr>
      <w:rFonts w:ascii="Arial" w:hAnsi="Arial"/>
      <w:sz w:val="22"/>
    </w:rPr>
  </w:style>
  <w:style w:type="paragraph" w:styleId="a0">
    <w:name w:val="Normal Indent"/>
    <w:basedOn w:val="a"/>
    <w:semiHidden/>
    <w:pPr>
      <w:ind w:left="851"/>
    </w:p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="900"/>
    </w:pPr>
  </w:style>
  <w:style w:type="character" w:styleId="ab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tabs>
        <w:tab w:val="left" w:pos="2700"/>
      </w:tabs>
      <w:ind w:left="840"/>
    </w:pPr>
  </w:style>
  <w:style w:type="paragraph" w:styleId="3">
    <w:name w:val="Body Text Indent 3"/>
    <w:basedOn w:val="a"/>
    <w:semiHidden/>
    <w:pPr>
      <w:ind w:left="202"/>
    </w:p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HG丸ｺﾞｼｯｸM-PRO"/>
      <w:sz w:val="22"/>
    </w:rPr>
  </w:style>
  <w:style w:type="paragraph" w:styleId="ad">
    <w:name w:val="footer"/>
    <w:basedOn w:val="a"/>
    <w:link w:val="ae"/>
    <w:uiPriority w:val="99"/>
    <w:unhideWhenUsed/>
    <w:rsid w:val="00847E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47E58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917A8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17A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a2021-office@mta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平成12年　月　日</vt:lpstr>
    </vt:vector>
  </TitlesOfParts>
  <Company>FJ-WORK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Shunsuke</dc:creator>
  <cp:keywords/>
  <cp:lastModifiedBy>土井　俊祐</cp:lastModifiedBy>
  <cp:revision>2</cp:revision>
  <cp:lastPrinted>2021-08-05T06:52:00Z</cp:lastPrinted>
  <dcterms:created xsi:type="dcterms:W3CDTF">2021-08-05T06:53:00Z</dcterms:created>
  <dcterms:modified xsi:type="dcterms:W3CDTF">2021-08-05T06:53:00Z</dcterms:modified>
</cp:coreProperties>
</file>